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36" w:rsidRPr="009F2D36" w:rsidRDefault="009F2D36" w:rsidP="009F2D36">
      <w:pPr>
        <w:spacing w:after="120"/>
        <w:rPr>
          <w:b/>
          <w:lang w:val="ru-RU"/>
        </w:rPr>
      </w:pPr>
      <w:r w:rsidRPr="009F2D36">
        <w:rPr>
          <w:b/>
          <w:lang w:val="ru-RU"/>
        </w:rPr>
        <w:t>В 2021 году должникам вновь будут ограничивать электроснабжение</w:t>
      </w:r>
    </w:p>
    <w:p w:rsidR="009F2D36" w:rsidRPr="009F2D36" w:rsidRDefault="009F2D36" w:rsidP="009F2D36">
      <w:pPr>
        <w:spacing w:after="120"/>
        <w:rPr>
          <w:lang w:val="ru-RU"/>
        </w:rPr>
      </w:pPr>
      <w:r w:rsidRPr="009F2D36">
        <w:rPr>
          <w:lang w:val="ru-RU"/>
        </w:rPr>
        <w:t>Филиал ПАО «ДЭК</w:t>
      </w:r>
      <w:proofErr w:type="gramStart"/>
      <w:r w:rsidRPr="009F2D36">
        <w:rPr>
          <w:lang w:val="ru-RU"/>
        </w:rPr>
        <w:t>»</w:t>
      </w:r>
      <w:r w:rsidR="0061090B">
        <w:rPr>
          <w:lang w:val="ru-RU"/>
        </w:rPr>
        <w:t>-</w:t>
      </w:r>
      <w:proofErr w:type="gramEnd"/>
      <w:r w:rsidR="0061090B">
        <w:rPr>
          <w:lang w:val="ru-RU"/>
        </w:rPr>
        <w:t>«</w:t>
      </w:r>
      <w:proofErr w:type="spellStart"/>
      <w:r w:rsidR="0061090B">
        <w:rPr>
          <w:lang w:val="ru-RU"/>
        </w:rPr>
        <w:t>Хабаровскэнергосбыт</w:t>
      </w:r>
      <w:proofErr w:type="spellEnd"/>
      <w:r w:rsidRPr="009F2D36">
        <w:rPr>
          <w:lang w:val="ru-RU"/>
        </w:rPr>
        <w:t>» напоминает: с 1 января 2021 года заканчивается мораторий, введенный правительством РФ на меры в отношении должников за коммунальные услуги. С этой даты энергетики вправе вновь ограничивать (приостанавливать) потребление электрической и тепловой энергии должников, до полной оплаты счетов. Энергокомпания напоминает о необходимости до конца текущего года рассчитаться за потребленные энергоресурсы  и погасить задолженность.</w:t>
      </w:r>
    </w:p>
    <w:p w:rsidR="009F2D36" w:rsidRPr="009F2D36" w:rsidRDefault="008F656D" w:rsidP="009F2D36">
      <w:pPr>
        <w:spacing w:after="120"/>
        <w:rPr>
          <w:lang w:val="ru-RU"/>
        </w:rPr>
      </w:pPr>
      <w:r>
        <w:rPr>
          <w:lang w:val="ru-RU"/>
        </w:rPr>
        <w:t xml:space="preserve"> «В апреле 2020 года П</w:t>
      </w:r>
      <w:r w:rsidR="009F2D36" w:rsidRPr="009F2D36">
        <w:rPr>
          <w:lang w:val="ru-RU"/>
        </w:rPr>
        <w:t xml:space="preserve">равительство России ввело мораторий на отключение должников и начисление пени, желая снизить финансовую нагрузку на граждан в первую волну </w:t>
      </w:r>
      <w:proofErr w:type="spellStart"/>
      <w:r w:rsidR="009F2D36" w:rsidRPr="009F2D36">
        <w:rPr>
          <w:lang w:val="ru-RU"/>
        </w:rPr>
        <w:t>коронавируса</w:t>
      </w:r>
      <w:proofErr w:type="spellEnd"/>
      <w:r w:rsidR="009F2D36" w:rsidRPr="009F2D36">
        <w:rPr>
          <w:lang w:val="ru-RU"/>
        </w:rPr>
        <w:t xml:space="preserve">. Мы всячески предупреждали своих клиентов, которые откладывали платежи в долгий ящик, это – временные меры, направленные на поддержку, однако они ни в коем случае не предполагают отмену коммунальных платежей, – комментирует исполнительный директор ПАО «ДЭК» Александр Юров. -  В настоящее время </w:t>
      </w:r>
      <w:r w:rsidR="0061090B">
        <w:rPr>
          <w:lang w:val="ru-RU"/>
        </w:rPr>
        <w:t xml:space="preserve">просроченная </w:t>
      </w:r>
      <w:r w:rsidR="009F2D36" w:rsidRPr="009F2D36">
        <w:rPr>
          <w:lang w:val="ru-RU"/>
        </w:rPr>
        <w:t xml:space="preserve">задолженность частных клиентов на территории </w:t>
      </w:r>
      <w:r w:rsidR="0061090B">
        <w:rPr>
          <w:lang w:val="ru-RU"/>
        </w:rPr>
        <w:t>Хабаровского края</w:t>
      </w:r>
      <w:r w:rsidR="009F2D36" w:rsidRPr="009F2D36">
        <w:rPr>
          <w:lang w:val="ru-RU"/>
        </w:rPr>
        <w:t xml:space="preserve"> </w:t>
      </w:r>
      <w:r w:rsidR="0061090B">
        <w:rPr>
          <w:lang w:val="ru-RU"/>
        </w:rPr>
        <w:t xml:space="preserve">за потребленную электрическую энергию </w:t>
      </w:r>
      <w:r w:rsidR="009F2D36" w:rsidRPr="009F2D36">
        <w:rPr>
          <w:lang w:val="ru-RU"/>
        </w:rPr>
        <w:t>составляет</w:t>
      </w:r>
      <w:r w:rsidR="0061090B">
        <w:rPr>
          <w:lang w:val="ru-RU"/>
        </w:rPr>
        <w:t xml:space="preserve"> 327 млн. рублей</w:t>
      </w:r>
      <w:r w:rsidR="009F2D36" w:rsidRPr="009F2D36">
        <w:rPr>
          <w:lang w:val="ru-RU"/>
        </w:rPr>
        <w:t>»</w:t>
      </w:r>
    </w:p>
    <w:p w:rsidR="009F2D36" w:rsidRPr="009F2D36" w:rsidRDefault="009F2D36" w:rsidP="009F2D36">
      <w:pPr>
        <w:spacing w:after="120"/>
        <w:rPr>
          <w:lang w:val="ru-RU"/>
        </w:rPr>
      </w:pPr>
      <w:r w:rsidRPr="009F2D36">
        <w:rPr>
          <w:lang w:val="ru-RU"/>
        </w:rPr>
        <w:t>Специалисты ПАО «ДЭК» формируют списки потребителей, которым будут направлены уведомления, если до 25 декабря их просроченная задолженность не будет оплачена. Предупреждения о предстоящих ограничениях направляются гражданам, чей долг превышает два норматива потребления. Чтобы погасить задолженность в полном объеме, потребителям в соответствии с законом дается 20 дней. По истечении данного срока жилье должников будет обесточено.</w:t>
      </w:r>
    </w:p>
    <w:p w:rsidR="009F2D36" w:rsidRPr="009F2D36" w:rsidRDefault="009F2D36" w:rsidP="009F2D36">
      <w:pPr>
        <w:spacing w:after="120"/>
        <w:rPr>
          <w:lang w:val="ru-RU"/>
        </w:rPr>
      </w:pPr>
      <w:r w:rsidRPr="009F2D36">
        <w:rPr>
          <w:lang w:val="ru-RU"/>
        </w:rPr>
        <w:t>Некоторые недобросовестные потребители коммунальных услуг, пользуясь введенным мораторием</w:t>
      </w:r>
      <w:r w:rsidR="00E03054">
        <w:rPr>
          <w:lang w:val="ru-RU"/>
        </w:rPr>
        <w:t>,</w:t>
      </w:r>
      <w:r w:rsidRPr="009F2D36">
        <w:rPr>
          <w:lang w:val="ru-RU"/>
        </w:rPr>
        <w:t xml:space="preserve"> не оплачивают потребленные коммунальные ресурсы, тем самым увеличивая суммы своих долгов. </w:t>
      </w:r>
      <w:proofErr w:type="gramStart"/>
      <w:r w:rsidRPr="009F2D36">
        <w:rPr>
          <w:lang w:val="ru-RU"/>
        </w:rPr>
        <w:t xml:space="preserve">В результате ими накоплена задолженность, которая может стать причиной начисления пени, отключения электроэнергии, обращения энергокомпании в суд с иском о принудительном взыскании задолженности, а также обращения в службу судебных приставов, которые вправе наложить арест на имущество неплательщика, его банковские счета, ввести запрет на действия по передаче (продажа, дарение и т.п.) автотранспорта и недвижимости, а также на выезд за </w:t>
      </w:r>
      <w:r w:rsidR="00E03054">
        <w:rPr>
          <w:lang w:val="ru-RU"/>
        </w:rPr>
        <w:t>пределы</w:t>
      </w:r>
      <w:proofErr w:type="gramEnd"/>
      <w:r w:rsidR="00E03054">
        <w:rPr>
          <w:lang w:val="ru-RU"/>
        </w:rPr>
        <w:t xml:space="preserve"> Российской Федерации.</w:t>
      </w:r>
    </w:p>
    <w:p w:rsidR="0014553E" w:rsidRDefault="009F2D36" w:rsidP="009F2D36">
      <w:pPr>
        <w:spacing w:after="120"/>
        <w:rPr>
          <w:lang w:val="ru-RU"/>
        </w:rPr>
      </w:pPr>
      <w:r w:rsidRPr="009F2D36">
        <w:rPr>
          <w:lang w:val="ru-RU"/>
        </w:rPr>
        <w:t xml:space="preserve">Оплатить электроэнергию можно в отделениях </w:t>
      </w:r>
      <w:r w:rsidR="00602085" w:rsidRPr="009F2D36">
        <w:rPr>
          <w:lang w:val="ru-RU"/>
        </w:rPr>
        <w:t>Филиал</w:t>
      </w:r>
      <w:r w:rsidR="00602085">
        <w:rPr>
          <w:lang w:val="ru-RU"/>
        </w:rPr>
        <w:t>а</w:t>
      </w:r>
      <w:r w:rsidR="00602085" w:rsidRPr="009F2D36">
        <w:rPr>
          <w:lang w:val="ru-RU"/>
        </w:rPr>
        <w:t xml:space="preserve"> ПАО «ДЭК</w:t>
      </w:r>
      <w:proofErr w:type="gramStart"/>
      <w:r w:rsidR="00602085" w:rsidRPr="009F2D36">
        <w:rPr>
          <w:lang w:val="ru-RU"/>
        </w:rPr>
        <w:t>»</w:t>
      </w:r>
      <w:r w:rsidR="00602085">
        <w:rPr>
          <w:lang w:val="ru-RU"/>
        </w:rPr>
        <w:t>-</w:t>
      </w:r>
      <w:proofErr w:type="gramEnd"/>
      <w:r w:rsidR="00602085">
        <w:rPr>
          <w:lang w:val="ru-RU"/>
        </w:rPr>
        <w:t>«</w:t>
      </w:r>
      <w:proofErr w:type="spellStart"/>
      <w:r w:rsidR="00602085">
        <w:rPr>
          <w:lang w:val="ru-RU"/>
        </w:rPr>
        <w:t>Хабаровскэнергосбыт</w:t>
      </w:r>
      <w:proofErr w:type="spellEnd"/>
      <w:r w:rsidR="00602085" w:rsidRPr="009F2D36">
        <w:rPr>
          <w:lang w:val="ru-RU"/>
        </w:rPr>
        <w:t>»</w:t>
      </w:r>
      <w:r w:rsidR="00602085">
        <w:rPr>
          <w:lang w:val="ru-RU"/>
        </w:rPr>
        <w:t>,</w:t>
      </w:r>
      <w:r w:rsidRPr="009F2D36">
        <w:rPr>
          <w:lang w:val="ru-RU"/>
        </w:rPr>
        <w:t xml:space="preserve"> «Почты России», банковских отделениях, банкоматах. Однако в условиях пандемии </w:t>
      </w:r>
      <w:proofErr w:type="spellStart"/>
      <w:r w:rsidRPr="009F2D36">
        <w:rPr>
          <w:lang w:val="ru-RU"/>
        </w:rPr>
        <w:t>коронавирусной</w:t>
      </w:r>
      <w:proofErr w:type="spellEnd"/>
      <w:r w:rsidRPr="009F2D36">
        <w:rPr>
          <w:lang w:val="ru-RU"/>
        </w:rPr>
        <w:t xml:space="preserve"> инфекции, по возможности, лучше воспользоваться онлайн способами оплаты, о которых подробно рассказано на сайте ПАО «ДЭК» в разделе "</w:t>
      </w:r>
      <w:hyperlink r:id="rId9" w:history="1">
        <w:r w:rsidRPr="00602085">
          <w:rPr>
            <w:rStyle w:val="aa"/>
            <w:lang w:val="ru-RU"/>
          </w:rPr>
          <w:t>Оплата</w:t>
        </w:r>
      </w:hyperlink>
      <w:r w:rsidRPr="009F2D36">
        <w:rPr>
          <w:lang w:val="ru-RU"/>
        </w:rPr>
        <w:t>".</w:t>
      </w:r>
    </w:p>
    <w:p w:rsidR="00F71F3F" w:rsidRPr="009F2D36" w:rsidRDefault="00F71F3F" w:rsidP="009F2D36">
      <w:pPr>
        <w:spacing w:after="120"/>
        <w:rPr>
          <w:color w:val="000000" w:themeColor="text1"/>
          <w:lang w:val="ru-RU"/>
        </w:rPr>
      </w:pPr>
      <w:bookmarkStart w:id="0" w:name="_GoBack"/>
      <w:bookmarkEnd w:id="0"/>
    </w:p>
    <w:p w:rsidR="003B10D4" w:rsidRPr="001D0D41" w:rsidRDefault="007A4503" w:rsidP="007A4503">
      <w:pPr>
        <w:spacing w:after="120"/>
        <w:rPr>
          <w:sz w:val="20"/>
          <w:szCs w:val="20"/>
          <w:lang w:val="ru-RU"/>
        </w:rPr>
      </w:pPr>
      <w:r>
        <w:rPr>
          <w:rFonts w:eastAsia="Arial Unicode MS"/>
          <w:noProof/>
          <w:color w:val="000000"/>
          <w:sz w:val="20"/>
          <w:u w:color="000000"/>
          <w:lang w:val="ru-RU" w:eastAsia="ru-RU"/>
        </w:rPr>
        <w:drawing>
          <wp:inline distT="0" distB="0" distL="0" distR="0" wp14:anchorId="4896B130" wp14:editId="58186863">
            <wp:extent cx="1238250" cy="54455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_Logo_DEK_19_horizont_w54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712" cy="54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0D4" w:rsidRPr="001D0D41" w:rsidSect="00FB7F3B">
      <w:headerReference w:type="default" r:id="rId11"/>
      <w:footerReference w:type="default" r:id="rId12"/>
      <w:pgSz w:w="11900" w:h="16840"/>
      <w:pgMar w:top="2410" w:right="701" w:bottom="709" w:left="1985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B7" w:rsidRDefault="003219B7">
      <w:r>
        <w:separator/>
      </w:r>
    </w:p>
  </w:endnote>
  <w:endnote w:type="continuationSeparator" w:id="0">
    <w:p w:rsidR="003219B7" w:rsidRDefault="0032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AE" w:rsidRDefault="00FB7F3B">
    <w:pPr>
      <w:tabs>
        <w:tab w:val="left" w:pos="0"/>
        <w:tab w:val="center" w:pos="4677"/>
        <w:tab w:val="center" w:pos="4887"/>
        <w:tab w:val="right" w:pos="9355"/>
        <w:tab w:val="right" w:pos="9774"/>
      </w:tabs>
      <w:spacing w:before="120"/>
      <w:outlineLvl w:val="0"/>
      <w:rPr>
        <w:rFonts w:eastAsia="Arial Unicode MS"/>
        <w:b/>
        <w:color w:val="0103CB"/>
        <w:sz w:val="18"/>
        <w:u w:color="0103CB"/>
        <w:lang w:val="ru-RU"/>
      </w:rPr>
    </w:pPr>
    <w:r>
      <w:rPr>
        <w:rFonts w:eastAsia="Arial Unicode MS"/>
        <w:b/>
        <w:color w:val="0103CB"/>
        <w:sz w:val="18"/>
        <w:u w:color="0103CB"/>
        <w:lang w:val="ru-RU"/>
      </w:rPr>
      <w:ptab w:relativeTo="margin" w:alignment="right" w:leader="none"/>
    </w:r>
    <w:r w:rsidR="005E622D">
      <w:rPr>
        <w:rFonts w:eastAsia="Arial Unicode MS"/>
        <w:b/>
        <w:color w:val="0103CB"/>
        <w:sz w:val="18"/>
        <w:u w:color="0103CB"/>
        <w:lang w:val="ru-RU"/>
      </w:rPr>
      <w:fldChar w:fldCharType="begin"/>
    </w:r>
    <w:r w:rsidR="001F29AE">
      <w:rPr>
        <w:rFonts w:eastAsia="Arial Unicode MS" w:hAnsi="Arial Unicode MS"/>
        <w:b/>
        <w:color w:val="0103CB"/>
        <w:sz w:val="18"/>
        <w:u w:color="0103CB"/>
        <w:lang w:val="ru-RU"/>
      </w:rPr>
      <w:instrText xml:space="preserve"> PAGE </w:instrText>
    </w:r>
    <w:r w:rsidR="005E622D">
      <w:rPr>
        <w:rFonts w:eastAsia="Arial Unicode MS"/>
        <w:b/>
        <w:color w:val="0103CB"/>
        <w:sz w:val="18"/>
        <w:u w:color="0103CB"/>
        <w:lang w:val="ru-RU"/>
      </w:rPr>
      <w:fldChar w:fldCharType="separate"/>
    </w:r>
    <w:r w:rsidR="00F71F3F">
      <w:rPr>
        <w:rFonts w:eastAsia="Arial Unicode MS" w:hAnsi="Arial Unicode MS"/>
        <w:b/>
        <w:noProof/>
        <w:color w:val="0103CB"/>
        <w:sz w:val="18"/>
        <w:u w:color="0103CB"/>
        <w:lang w:val="ru-RU"/>
      </w:rPr>
      <w:t>1</w:t>
    </w:r>
    <w:r w:rsidR="005E622D">
      <w:rPr>
        <w:rFonts w:eastAsia="Arial Unicode MS"/>
        <w:b/>
        <w:color w:val="0103CB"/>
        <w:sz w:val="18"/>
        <w:u w:color="0103CB"/>
        <w:lang w:val="ru-RU"/>
      </w:rPr>
      <w:fldChar w:fldCharType="end"/>
    </w:r>
  </w:p>
  <w:p w:rsidR="001F29AE" w:rsidRDefault="001F29AE">
    <w:pPr>
      <w:tabs>
        <w:tab w:val="center" w:pos="4677"/>
        <w:tab w:val="right" w:pos="9355"/>
      </w:tabs>
      <w:spacing w:before="120"/>
      <w:outlineLvl w:val="0"/>
      <w:rPr>
        <w:rFonts w:eastAsia="Arial Unicode MS"/>
        <w:b/>
        <w:color w:val="0103CB"/>
        <w:sz w:val="18"/>
        <w:u w:color="0103CB"/>
        <w:lang w:val="ru-RU"/>
      </w:rPr>
    </w:pPr>
  </w:p>
  <w:p w:rsidR="001F29AE" w:rsidRDefault="002D7516" w:rsidP="005B75A3">
    <w:pPr>
      <w:tabs>
        <w:tab w:val="left" w:pos="0"/>
        <w:tab w:val="center" w:pos="4677"/>
        <w:tab w:val="center" w:pos="4887"/>
        <w:tab w:val="right" w:pos="9355"/>
        <w:tab w:val="right" w:pos="9774"/>
      </w:tabs>
      <w:spacing w:before="120"/>
      <w:jc w:val="center"/>
      <w:outlineLvl w:val="0"/>
      <w:rPr>
        <w:sz w:val="20"/>
        <w:lang w:val="ru-RU" w:eastAsia="ru-RU"/>
      </w:rPr>
    </w:pPr>
    <w:r w:rsidRPr="003B10D4">
      <w:rPr>
        <w:rFonts w:eastAsia="Arial Unicode MS" w:hAnsi="Arial Unicode MS"/>
        <w:i/>
        <w:noProof/>
        <w:color w:val="000000"/>
        <w:sz w:val="20"/>
        <w:u w:color="000000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2D1E0DCB" wp14:editId="7503EF86">
              <wp:simplePos x="0" y="0"/>
              <wp:positionH relativeFrom="page">
                <wp:posOffset>871855</wp:posOffset>
              </wp:positionH>
              <wp:positionV relativeFrom="page">
                <wp:posOffset>9984104</wp:posOffset>
              </wp:positionV>
              <wp:extent cx="6057900" cy="0"/>
              <wp:effectExtent l="0" t="19050" r="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97340A" id="Line 3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8.65pt,786.15pt" to="545.65pt,7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" strokecolor="#2176ff" strokeweight="3pt">
              <w10:wrap anchorx="page" anchory="page"/>
            </v:line>
          </w:pict>
        </mc:Fallback>
      </mc:AlternateContent>
    </w:r>
    <w:r w:rsidR="003B10D4">
      <w:rPr>
        <w:rFonts w:eastAsia="Arial Unicode MS" w:hAnsi="Arial Unicode MS"/>
        <w:i/>
        <w:color w:val="000000"/>
        <w:sz w:val="20"/>
        <w:u w:color="000000"/>
        <w:lang w:val="ru-RU"/>
      </w:rPr>
      <w:t>Отдел</w:t>
    </w:r>
    <w:r w:rsidR="003B10D4">
      <w:rPr>
        <w:rFonts w:eastAsia="Arial Unicode MS" w:hAnsi="Arial Unicode MS"/>
        <w:i/>
        <w:color w:val="000000"/>
        <w:sz w:val="20"/>
        <w:u w:color="000000"/>
        <w:lang w:val="ru-RU"/>
      </w:rPr>
      <w:t xml:space="preserve"> </w:t>
    </w:r>
    <w:r w:rsidR="003B10D4">
      <w:rPr>
        <w:rFonts w:eastAsia="Arial Unicode MS" w:hAnsi="Arial Unicode MS"/>
        <w:i/>
        <w:color w:val="000000"/>
        <w:sz w:val="20"/>
        <w:u w:color="000000"/>
        <w:lang w:val="ru-RU"/>
      </w:rPr>
      <w:t>информационной</w:t>
    </w:r>
    <w:r w:rsidR="003B10D4">
      <w:rPr>
        <w:rFonts w:eastAsia="Arial Unicode MS" w:hAnsi="Arial Unicode MS"/>
        <w:i/>
        <w:color w:val="000000"/>
        <w:sz w:val="20"/>
        <w:u w:color="000000"/>
        <w:lang w:val="ru-RU"/>
      </w:rPr>
      <w:t xml:space="preserve"> </w:t>
    </w:r>
    <w:r w:rsidR="003B10D4">
      <w:rPr>
        <w:rFonts w:eastAsia="Arial Unicode MS" w:hAnsi="Arial Unicode MS"/>
        <w:i/>
        <w:color w:val="000000"/>
        <w:sz w:val="20"/>
        <w:u w:color="000000"/>
        <w:lang w:val="ru-RU"/>
      </w:rPr>
      <w:t>политики</w:t>
    </w:r>
    <w:r w:rsidR="00FE1718">
      <w:rPr>
        <w:rFonts w:eastAsia="Arial Unicode MS" w:hAnsi="Arial Unicode MS"/>
        <w:i/>
        <w:color w:val="000000"/>
        <w:sz w:val="20"/>
        <w:u w:color="000000"/>
        <w:lang w:val="ru-RU"/>
      </w:rPr>
      <w:t xml:space="preserve"> </w:t>
    </w:r>
    <w:r w:rsidR="003F41D5">
      <w:rPr>
        <w:rFonts w:eastAsia="Arial Unicode MS" w:hAnsi="Arial Unicode MS"/>
        <w:i/>
        <w:color w:val="000000"/>
        <w:sz w:val="20"/>
        <w:u w:color="000000"/>
        <w:lang w:val="ru-RU"/>
      </w:rPr>
      <w:t>П</w:t>
    </w:r>
    <w:r w:rsidR="001F29AE">
      <w:rPr>
        <w:rFonts w:eastAsia="Arial Unicode MS" w:hAnsi="Arial Unicode MS"/>
        <w:i/>
        <w:color w:val="000000"/>
        <w:sz w:val="20"/>
        <w:u w:color="000000"/>
        <w:lang w:val="ru-RU"/>
      </w:rPr>
      <w:t>АО</w:t>
    </w:r>
    <w:r w:rsidR="00FE1718">
      <w:rPr>
        <w:rFonts w:eastAsia="Arial Unicode MS" w:hAnsi="Arial Unicode MS"/>
        <w:i/>
        <w:color w:val="000000"/>
        <w:sz w:val="20"/>
        <w:u w:color="000000"/>
        <w:lang w:val="ru-RU"/>
      </w:rPr>
      <w:t xml:space="preserve"> </w:t>
    </w:r>
    <w:r w:rsidR="001F29AE">
      <w:rPr>
        <w:rFonts w:eastAsia="Arial Unicode MS" w:hAnsi="Arial Unicode MS"/>
        <w:i/>
        <w:color w:val="000000"/>
        <w:sz w:val="20"/>
        <w:u w:color="000000"/>
        <w:lang w:val="ru-RU"/>
      </w:rPr>
      <w:t>«</w:t>
    </w:r>
    <w:r w:rsidR="008D7357">
      <w:rPr>
        <w:rFonts w:eastAsia="Arial Unicode MS" w:hAnsi="Arial Unicode MS"/>
        <w:i/>
        <w:color w:val="000000"/>
        <w:sz w:val="20"/>
        <w:u w:color="000000"/>
        <w:lang w:val="ru-RU"/>
      </w:rPr>
      <w:t>ДЭК</w:t>
    </w:r>
    <w:r w:rsidR="001F29AE">
      <w:rPr>
        <w:rFonts w:eastAsia="Arial Unicode MS" w:hAnsi="Arial Unicode MS"/>
        <w:i/>
        <w:color w:val="000000"/>
        <w:sz w:val="20"/>
        <w:u w:color="000000"/>
        <w:lang w:val="ru-RU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B7" w:rsidRDefault="003219B7">
      <w:r>
        <w:separator/>
      </w:r>
    </w:p>
  </w:footnote>
  <w:footnote w:type="continuationSeparator" w:id="0">
    <w:p w:rsidR="003219B7" w:rsidRDefault="0032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27" w:rsidRDefault="00F36976">
    <w:pPr>
      <w:rPr>
        <w:rFonts w:eastAsia="Arial Unicode MS"/>
        <w:color w:val="000000"/>
        <w:sz w:val="20"/>
        <w:u w:color="000000"/>
        <w:lang w:val="ru-RU"/>
      </w:rPr>
    </w:pPr>
    <w:r>
      <w:rPr>
        <w:rFonts w:eastAsia="Arial Unicode MS"/>
        <w:noProof/>
        <w:color w:val="000000"/>
        <w:sz w:val="20"/>
        <w:u w:color="000000"/>
        <w:lang w:val="ru-RU" w:eastAsia="ru-RU"/>
      </w:rPr>
      <w:drawing>
        <wp:inline distT="0" distB="0" distL="0" distR="0">
          <wp:extent cx="1638300" cy="720493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_Logo_DEK_19_horizont_w5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203" cy="72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6A27" w:rsidRDefault="00BD6A27">
    <w:pPr>
      <w:spacing w:before="120"/>
      <w:outlineLvl w:val="0"/>
      <w:rPr>
        <w:rFonts w:eastAsia="Arial Unicode MS"/>
        <w:color w:val="000000"/>
        <w:sz w:val="20"/>
        <w:u w:color="000000"/>
        <w:lang w:val="ru-RU"/>
      </w:rPr>
    </w:pPr>
  </w:p>
  <w:p w:rsidR="00B64D1C" w:rsidRPr="00B64D1C" w:rsidRDefault="008A3CDF">
    <w:pPr>
      <w:spacing w:before="120"/>
      <w:outlineLvl w:val="0"/>
      <w:rPr>
        <w:rFonts w:ascii="Arial" w:eastAsia="Arial Unicode MS" w:hAnsi="Arial Unicode MS"/>
        <w:b/>
        <w:color w:val="000000"/>
        <w:sz w:val="28"/>
        <w:u w:color="000000"/>
        <w:lang w:val="ru-RU"/>
      </w:rPr>
    </w:pPr>
    <w:r>
      <w:rPr>
        <w:rFonts w:ascii="Arial" w:eastAsia="Arial Unicode MS" w:hAnsi="Arial Unicode MS"/>
        <w:b/>
        <w:color w:val="000000"/>
        <w:sz w:val="28"/>
        <w:u w:color="000000"/>
        <w:lang w:val="ru-RU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D3"/>
    <w:multiLevelType w:val="hybridMultilevel"/>
    <w:tmpl w:val="48FC57BA"/>
    <w:lvl w:ilvl="0" w:tplc="0098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6F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2C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8A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07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A4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82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CB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0A55B9"/>
    <w:multiLevelType w:val="hybridMultilevel"/>
    <w:tmpl w:val="E594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7EEC"/>
    <w:multiLevelType w:val="hybridMultilevel"/>
    <w:tmpl w:val="50AA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04B3"/>
    <w:multiLevelType w:val="hybridMultilevel"/>
    <w:tmpl w:val="02F6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23560"/>
    <w:multiLevelType w:val="hybridMultilevel"/>
    <w:tmpl w:val="D4486C00"/>
    <w:lvl w:ilvl="0" w:tplc="CF860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6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60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04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E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A8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E5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6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DE16A8"/>
    <w:multiLevelType w:val="hybridMultilevel"/>
    <w:tmpl w:val="DE82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4AA1"/>
    <w:multiLevelType w:val="hybridMultilevel"/>
    <w:tmpl w:val="731A0CD8"/>
    <w:lvl w:ilvl="0" w:tplc="59E4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2"/>
    <w:multiLevelType w:val="hybridMultilevel"/>
    <w:tmpl w:val="EEEE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C4537"/>
    <w:multiLevelType w:val="hybridMultilevel"/>
    <w:tmpl w:val="2204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12CE8"/>
    <w:multiLevelType w:val="hybridMultilevel"/>
    <w:tmpl w:val="41F4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67859"/>
    <w:multiLevelType w:val="hybridMultilevel"/>
    <w:tmpl w:val="1DFA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F0FDF"/>
    <w:multiLevelType w:val="hybridMultilevel"/>
    <w:tmpl w:val="208CEEF6"/>
    <w:lvl w:ilvl="0" w:tplc="F89AE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C2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C9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E2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00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4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005FBB"/>
    <w:multiLevelType w:val="hybridMultilevel"/>
    <w:tmpl w:val="CA16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23DA3"/>
    <w:multiLevelType w:val="hybridMultilevel"/>
    <w:tmpl w:val="1038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E0204"/>
    <w:multiLevelType w:val="hybridMultilevel"/>
    <w:tmpl w:val="D5D8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766DD"/>
    <w:multiLevelType w:val="hybridMultilevel"/>
    <w:tmpl w:val="F250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B4256"/>
    <w:multiLevelType w:val="hybridMultilevel"/>
    <w:tmpl w:val="3906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1601"/>
    <w:multiLevelType w:val="hybridMultilevel"/>
    <w:tmpl w:val="A6A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57670"/>
    <w:multiLevelType w:val="hybridMultilevel"/>
    <w:tmpl w:val="03E2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774E6"/>
    <w:multiLevelType w:val="hybridMultilevel"/>
    <w:tmpl w:val="C940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D56EB"/>
    <w:multiLevelType w:val="hybridMultilevel"/>
    <w:tmpl w:val="2142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D32E8"/>
    <w:multiLevelType w:val="hybridMultilevel"/>
    <w:tmpl w:val="52AACAAA"/>
    <w:lvl w:ilvl="0" w:tplc="6D42F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06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6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43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A2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0B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A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C1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6A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0D0D10"/>
    <w:multiLevelType w:val="hybridMultilevel"/>
    <w:tmpl w:val="DC2AC40C"/>
    <w:lvl w:ilvl="0" w:tplc="74901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F22085F"/>
    <w:multiLevelType w:val="hybridMultilevel"/>
    <w:tmpl w:val="9D60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4"/>
  </w:num>
  <w:num w:numId="5">
    <w:abstractNumId w:val="6"/>
  </w:num>
  <w:num w:numId="6">
    <w:abstractNumId w:val="22"/>
  </w:num>
  <w:num w:numId="7">
    <w:abstractNumId w:val="20"/>
  </w:num>
  <w:num w:numId="8">
    <w:abstractNumId w:val="9"/>
  </w:num>
  <w:num w:numId="9">
    <w:abstractNumId w:val="1"/>
  </w:num>
  <w:num w:numId="10">
    <w:abstractNumId w:val="14"/>
  </w:num>
  <w:num w:numId="11">
    <w:abstractNumId w:val="17"/>
  </w:num>
  <w:num w:numId="12">
    <w:abstractNumId w:val="2"/>
  </w:num>
  <w:num w:numId="13">
    <w:abstractNumId w:val="16"/>
  </w:num>
  <w:num w:numId="14">
    <w:abstractNumId w:val="23"/>
  </w:num>
  <w:num w:numId="15">
    <w:abstractNumId w:val="3"/>
  </w:num>
  <w:num w:numId="16">
    <w:abstractNumId w:val="15"/>
  </w:num>
  <w:num w:numId="17">
    <w:abstractNumId w:val="13"/>
  </w:num>
  <w:num w:numId="18">
    <w:abstractNumId w:val="5"/>
  </w:num>
  <w:num w:numId="19">
    <w:abstractNumId w:val="10"/>
  </w:num>
  <w:num w:numId="20">
    <w:abstractNumId w:val="19"/>
  </w:num>
  <w:num w:numId="21">
    <w:abstractNumId w:val="8"/>
  </w:num>
  <w:num w:numId="22">
    <w:abstractNumId w:val="18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EB"/>
    <w:rsid w:val="00000D4A"/>
    <w:rsid w:val="00003643"/>
    <w:rsid w:val="00005226"/>
    <w:rsid w:val="000065B2"/>
    <w:rsid w:val="00006D05"/>
    <w:rsid w:val="000108B3"/>
    <w:rsid w:val="000110B3"/>
    <w:rsid w:val="00015206"/>
    <w:rsid w:val="0001534C"/>
    <w:rsid w:val="00015414"/>
    <w:rsid w:val="00016CDF"/>
    <w:rsid w:val="00017900"/>
    <w:rsid w:val="00017C1E"/>
    <w:rsid w:val="00022BFF"/>
    <w:rsid w:val="000306E6"/>
    <w:rsid w:val="000348E1"/>
    <w:rsid w:val="000363A9"/>
    <w:rsid w:val="00037869"/>
    <w:rsid w:val="000424ED"/>
    <w:rsid w:val="000437DC"/>
    <w:rsid w:val="00043CCB"/>
    <w:rsid w:val="0004768A"/>
    <w:rsid w:val="00052289"/>
    <w:rsid w:val="000540AA"/>
    <w:rsid w:val="00054E74"/>
    <w:rsid w:val="000603DC"/>
    <w:rsid w:val="00060F8E"/>
    <w:rsid w:val="0006142C"/>
    <w:rsid w:val="00065558"/>
    <w:rsid w:val="00066FDC"/>
    <w:rsid w:val="000764FE"/>
    <w:rsid w:val="00080527"/>
    <w:rsid w:val="00081628"/>
    <w:rsid w:val="00081CB2"/>
    <w:rsid w:val="0008306B"/>
    <w:rsid w:val="00085111"/>
    <w:rsid w:val="00094F6C"/>
    <w:rsid w:val="000A0B88"/>
    <w:rsid w:val="000A602E"/>
    <w:rsid w:val="000A6133"/>
    <w:rsid w:val="000B1825"/>
    <w:rsid w:val="000B5949"/>
    <w:rsid w:val="000D10CE"/>
    <w:rsid w:val="000D114A"/>
    <w:rsid w:val="000D1C5B"/>
    <w:rsid w:val="000D46D2"/>
    <w:rsid w:val="000D5EEE"/>
    <w:rsid w:val="000D6CB2"/>
    <w:rsid w:val="000D76BC"/>
    <w:rsid w:val="000F0A4E"/>
    <w:rsid w:val="000F49BA"/>
    <w:rsid w:val="000F571D"/>
    <w:rsid w:val="000F59E9"/>
    <w:rsid w:val="0010217E"/>
    <w:rsid w:val="00104413"/>
    <w:rsid w:val="001059A0"/>
    <w:rsid w:val="00106115"/>
    <w:rsid w:val="00107857"/>
    <w:rsid w:val="00110678"/>
    <w:rsid w:val="00110BEA"/>
    <w:rsid w:val="00111272"/>
    <w:rsid w:val="00111305"/>
    <w:rsid w:val="00111E6C"/>
    <w:rsid w:val="00112C1F"/>
    <w:rsid w:val="00112C29"/>
    <w:rsid w:val="00115334"/>
    <w:rsid w:val="00122247"/>
    <w:rsid w:val="00122348"/>
    <w:rsid w:val="00125242"/>
    <w:rsid w:val="00125DFC"/>
    <w:rsid w:val="00126356"/>
    <w:rsid w:val="00130749"/>
    <w:rsid w:val="0013287E"/>
    <w:rsid w:val="001365D9"/>
    <w:rsid w:val="00143508"/>
    <w:rsid w:val="001448AA"/>
    <w:rsid w:val="0014553E"/>
    <w:rsid w:val="00145923"/>
    <w:rsid w:val="00147CBF"/>
    <w:rsid w:val="00151821"/>
    <w:rsid w:val="00151E3E"/>
    <w:rsid w:val="0015547D"/>
    <w:rsid w:val="001625D9"/>
    <w:rsid w:val="00162DC1"/>
    <w:rsid w:val="001648CF"/>
    <w:rsid w:val="00166531"/>
    <w:rsid w:val="00166568"/>
    <w:rsid w:val="001671E9"/>
    <w:rsid w:val="00167F83"/>
    <w:rsid w:val="00176644"/>
    <w:rsid w:val="00176DDD"/>
    <w:rsid w:val="00180E54"/>
    <w:rsid w:val="001810E0"/>
    <w:rsid w:val="001864FF"/>
    <w:rsid w:val="00192EFC"/>
    <w:rsid w:val="00195765"/>
    <w:rsid w:val="001966F1"/>
    <w:rsid w:val="00197261"/>
    <w:rsid w:val="001A047B"/>
    <w:rsid w:val="001A0A80"/>
    <w:rsid w:val="001A3946"/>
    <w:rsid w:val="001A3F9A"/>
    <w:rsid w:val="001B476D"/>
    <w:rsid w:val="001B4EF7"/>
    <w:rsid w:val="001B5ABD"/>
    <w:rsid w:val="001B6667"/>
    <w:rsid w:val="001B7A10"/>
    <w:rsid w:val="001C104F"/>
    <w:rsid w:val="001C2780"/>
    <w:rsid w:val="001C2C72"/>
    <w:rsid w:val="001C384E"/>
    <w:rsid w:val="001C64C4"/>
    <w:rsid w:val="001C76E6"/>
    <w:rsid w:val="001D0432"/>
    <w:rsid w:val="001D0C8A"/>
    <w:rsid w:val="001D0D41"/>
    <w:rsid w:val="001D391A"/>
    <w:rsid w:val="001E10B2"/>
    <w:rsid w:val="001E135A"/>
    <w:rsid w:val="001E154E"/>
    <w:rsid w:val="001E25DD"/>
    <w:rsid w:val="001E5913"/>
    <w:rsid w:val="001E7C49"/>
    <w:rsid w:val="001F0DFB"/>
    <w:rsid w:val="001F29AE"/>
    <w:rsid w:val="001F5726"/>
    <w:rsid w:val="001F5CAD"/>
    <w:rsid w:val="001F71E2"/>
    <w:rsid w:val="00201187"/>
    <w:rsid w:val="00201B03"/>
    <w:rsid w:val="00201B1B"/>
    <w:rsid w:val="002037C1"/>
    <w:rsid w:val="00204673"/>
    <w:rsid w:val="002059A5"/>
    <w:rsid w:val="00207160"/>
    <w:rsid w:val="00207C45"/>
    <w:rsid w:val="00207FCC"/>
    <w:rsid w:val="0021182E"/>
    <w:rsid w:val="00211BB8"/>
    <w:rsid w:val="00215692"/>
    <w:rsid w:val="00216718"/>
    <w:rsid w:val="00217D30"/>
    <w:rsid w:val="00220FC7"/>
    <w:rsid w:val="00221D3C"/>
    <w:rsid w:val="00222092"/>
    <w:rsid w:val="002231FC"/>
    <w:rsid w:val="00226CC7"/>
    <w:rsid w:val="00226F9F"/>
    <w:rsid w:val="00227157"/>
    <w:rsid w:val="00232BDC"/>
    <w:rsid w:val="00232C86"/>
    <w:rsid w:val="00236241"/>
    <w:rsid w:val="00236E5E"/>
    <w:rsid w:val="0024138C"/>
    <w:rsid w:val="00242432"/>
    <w:rsid w:val="00242F6D"/>
    <w:rsid w:val="0025211C"/>
    <w:rsid w:val="00252BB1"/>
    <w:rsid w:val="002573C5"/>
    <w:rsid w:val="00263101"/>
    <w:rsid w:val="0026331E"/>
    <w:rsid w:val="00264ECA"/>
    <w:rsid w:val="00271D95"/>
    <w:rsid w:val="00274027"/>
    <w:rsid w:val="002773AE"/>
    <w:rsid w:val="00277406"/>
    <w:rsid w:val="00281A09"/>
    <w:rsid w:val="0028364C"/>
    <w:rsid w:val="002879BD"/>
    <w:rsid w:val="002909C4"/>
    <w:rsid w:val="00291E4B"/>
    <w:rsid w:val="002920D7"/>
    <w:rsid w:val="0029451E"/>
    <w:rsid w:val="00294620"/>
    <w:rsid w:val="00294624"/>
    <w:rsid w:val="00295101"/>
    <w:rsid w:val="002A01F5"/>
    <w:rsid w:val="002A0930"/>
    <w:rsid w:val="002A44C0"/>
    <w:rsid w:val="002A64FD"/>
    <w:rsid w:val="002A6852"/>
    <w:rsid w:val="002B1B75"/>
    <w:rsid w:val="002B21E0"/>
    <w:rsid w:val="002B23E7"/>
    <w:rsid w:val="002B339D"/>
    <w:rsid w:val="002B344F"/>
    <w:rsid w:val="002C0347"/>
    <w:rsid w:val="002C4DD0"/>
    <w:rsid w:val="002C6232"/>
    <w:rsid w:val="002C6A02"/>
    <w:rsid w:val="002C6F63"/>
    <w:rsid w:val="002D068D"/>
    <w:rsid w:val="002D178C"/>
    <w:rsid w:val="002D3BD4"/>
    <w:rsid w:val="002D4495"/>
    <w:rsid w:val="002D591A"/>
    <w:rsid w:val="002D5CD7"/>
    <w:rsid w:val="002D5D70"/>
    <w:rsid w:val="002D690A"/>
    <w:rsid w:val="002D736D"/>
    <w:rsid w:val="002D7516"/>
    <w:rsid w:val="002E1E04"/>
    <w:rsid w:val="002E2362"/>
    <w:rsid w:val="002E55BB"/>
    <w:rsid w:val="002E58C5"/>
    <w:rsid w:val="002E7A6C"/>
    <w:rsid w:val="002F1557"/>
    <w:rsid w:val="002F3398"/>
    <w:rsid w:val="00300E66"/>
    <w:rsid w:val="003049F0"/>
    <w:rsid w:val="0030675D"/>
    <w:rsid w:val="00310140"/>
    <w:rsid w:val="00310C71"/>
    <w:rsid w:val="0031128E"/>
    <w:rsid w:val="0031160D"/>
    <w:rsid w:val="003147C8"/>
    <w:rsid w:val="00314FB8"/>
    <w:rsid w:val="00315AC1"/>
    <w:rsid w:val="0031702C"/>
    <w:rsid w:val="00317F84"/>
    <w:rsid w:val="003219B7"/>
    <w:rsid w:val="00321A2C"/>
    <w:rsid w:val="003227CF"/>
    <w:rsid w:val="0033032B"/>
    <w:rsid w:val="00332E0D"/>
    <w:rsid w:val="003359A3"/>
    <w:rsid w:val="0033603B"/>
    <w:rsid w:val="0034059E"/>
    <w:rsid w:val="0034107E"/>
    <w:rsid w:val="00341295"/>
    <w:rsid w:val="00344101"/>
    <w:rsid w:val="00347217"/>
    <w:rsid w:val="00350446"/>
    <w:rsid w:val="00351844"/>
    <w:rsid w:val="00351A25"/>
    <w:rsid w:val="00352E18"/>
    <w:rsid w:val="00354852"/>
    <w:rsid w:val="003559FD"/>
    <w:rsid w:val="003564C0"/>
    <w:rsid w:val="00357942"/>
    <w:rsid w:val="0036167B"/>
    <w:rsid w:val="00361CD3"/>
    <w:rsid w:val="00361DD9"/>
    <w:rsid w:val="003623AC"/>
    <w:rsid w:val="00362672"/>
    <w:rsid w:val="00364BDE"/>
    <w:rsid w:val="00365101"/>
    <w:rsid w:val="00365A1D"/>
    <w:rsid w:val="00365C9C"/>
    <w:rsid w:val="003664D5"/>
    <w:rsid w:val="003711A9"/>
    <w:rsid w:val="003748D5"/>
    <w:rsid w:val="00375E51"/>
    <w:rsid w:val="00376EFC"/>
    <w:rsid w:val="00382CF4"/>
    <w:rsid w:val="00383610"/>
    <w:rsid w:val="00385D63"/>
    <w:rsid w:val="00385E61"/>
    <w:rsid w:val="003878DB"/>
    <w:rsid w:val="003879AA"/>
    <w:rsid w:val="00390BD4"/>
    <w:rsid w:val="003912D2"/>
    <w:rsid w:val="00391670"/>
    <w:rsid w:val="0039230A"/>
    <w:rsid w:val="00392FCE"/>
    <w:rsid w:val="0039315E"/>
    <w:rsid w:val="00397D11"/>
    <w:rsid w:val="00397D4D"/>
    <w:rsid w:val="003A0629"/>
    <w:rsid w:val="003A0DAF"/>
    <w:rsid w:val="003A14B2"/>
    <w:rsid w:val="003A37E9"/>
    <w:rsid w:val="003A4B00"/>
    <w:rsid w:val="003A51FF"/>
    <w:rsid w:val="003A79DF"/>
    <w:rsid w:val="003B10D4"/>
    <w:rsid w:val="003B2828"/>
    <w:rsid w:val="003B2EBF"/>
    <w:rsid w:val="003B3C33"/>
    <w:rsid w:val="003B472E"/>
    <w:rsid w:val="003B70A5"/>
    <w:rsid w:val="003C1917"/>
    <w:rsid w:val="003C3C6C"/>
    <w:rsid w:val="003C5DC8"/>
    <w:rsid w:val="003C5E1F"/>
    <w:rsid w:val="003C782A"/>
    <w:rsid w:val="003D76FE"/>
    <w:rsid w:val="003E0104"/>
    <w:rsid w:val="003E1770"/>
    <w:rsid w:val="003E2224"/>
    <w:rsid w:val="003E2454"/>
    <w:rsid w:val="003E4900"/>
    <w:rsid w:val="003E6EBA"/>
    <w:rsid w:val="003E7361"/>
    <w:rsid w:val="003E73DF"/>
    <w:rsid w:val="003E7A48"/>
    <w:rsid w:val="003F0027"/>
    <w:rsid w:val="003F407E"/>
    <w:rsid w:val="003F41D5"/>
    <w:rsid w:val="003F4DB0"/>
    <w:rsid w:val="003F6258"/>
    <w:rsid w:val="0040216B"/>
    <w:rsid w:val="00406B2C"/>
    <w:rsid w:val="00406D31"/>
    <w:rsid w:val="004110C8"/>
    <w:rsid w:val="00411EA8"/>
    <w:rsid w:val="00413EFE"/>
    <w:rsid w:val="00414071"/>
    <w:rsid w:val="00417481"/>
    <w:rsid w:val="004224D3"/>
    <w:rsid w:val="00422D66"/>
    <w:rsid w:val="00426CED"/>
    <w:rsid w:val="00426FF1"/>
    <w:rsid w:val="00427087"/>
    <w:rsid w:val="00427739"/>
    <w:rsid w:val="00427F2B"/>
    <w:rsid w:val="0043062B"/>
    <w:rsid w:val="00431828"/>
    <w:rsid w:val="00437418"/>
    <w:rsid w:val="00437B37"/>
    <w:rsid w:val="004401ED"/>
    <w:rsid w:val="0044140C"/>
    <w:rsid w:val="004433A3"/>
    <w:rsid w:val="00445DE1"/>
    <w:rsid w:val="004504D2"/>
    <w:rsid w:val="00451169"/>
    <w:rsid w:val="0045129A"/>
    <w:rsid w:val="004572D3"/>
    <w:rsid w:val="00460257"/>
    <w:rsid w:val="00462751"/>
    <w:rsid w:val="00462AEA"/>
    <w:rsid w:val="00464EFB"/>
    <w:rsid w:val="00465610"/>
    <w:rsid w:val="00474173"/>
    <w:rsid w:val="00474BEB"/>
    <w:rsid w:val="00476263"/>
    <w:rsid w:val="0048103E"/>
    <w:rsid w:val="004832EF"/>
    <w:rsid w:val="00483783"/>
    <w:rsid w:val="00483A7F"/>
    <w:rsid w:val="004853F6"/>
    <w:rsid w:val="00492EB3"/>
    <w:rsid w:val="004A127B"/>
    <w:rsid w:val="004A1CC4"/>
    <w:rsid w:val="004A5B2D"/>
    <w:rsid w:val="004A61F7"/>
    <w:rsid w:val="004A6ED0"/>
    <w:rsid w:val="004B0B42"/>
    <w:rsid w:val="004B45A1"/>
    <w:rsid w:val="004B4A7E"/>
    <w:rsid w:val="004B6D98"/>
    <w:rsid w:val="004B730F"/>
    <w:rsid w:val="004C064D"/>
    <w:rsid w:val="004C343F"/>
    <w:rsid w:val="004C373D"/>
    <w:rsid w:val="004D0B1E"/>
    <w:rsid w:val="004D119A"/>
    <w:rsid w:val="004D2686"/>
    <w:rsid w:val="004D272C"/>
    <w:rsid w:val="004D411E"/>
    <w:rsid w:val="004D44D8"/>
    <w:rsid w:val="004D49E1"/>
    <w:rsid w:val="004E01F2"/>
    <w:rsid w:val="004E0445"/>
    <w:rsid w:val="004E2574"/>
    <w:rsid w:val="004F36B7"/>
    <w:rsid w:val="004F6E23"/>
    <w:rsid w:val="00502398"/>
    <w:rsid w:val="00502939"/>
    <w:rsid w:val="00502DF8"/>
    <w:rsid w:val="00505BA1"/>
    <w:rsid w:val="005111BD"/>
    <w:rsid w:val="00511760"/>
    <w:rsid w:val="00513FD7"/>
    <w:rsid w:val="00515309"/>
    <w:rsid w:val="005216D1"/>
    <w:rsid w:val="00521B62"/>
    <w:rsid w:val="00522431"/>
    <w:rsid w:val="00522F71"/>
    <w:rsid w:val="0053376A"/>
    <w:rsid w:val="00533F60"/>
    <w:rsid w:val="0053409E"/>
    <w:rsid w:val="00536B1D"/>
    <w:rsid w:val="00537182"/>
    <w:rsid w:val="00537460"/>
    <w:rsid w:val="00537983"/>
    <w:rsid w:val="00542279"/>
    <w:rsid w:val="005427F9"/>
    <w:rsid w:val="00542E6A"/>
    <w:rsid w:val="00546B43"/>
    <w:rsid w:val="00551A48"/>
    <w:rsid w:val="00554975"/>
    <w:rsid w:val="005549C4"/>
    <w:rsid w:val="00554E58"/>
    <w:rsid w:val="00557100"/>
    <w:rsid w:val="00561ADA"/>
    <w:rsid w:val="00561B90"/>
    <w:rsid w:val="005750F6"/>
    <w:rsid w:val="00576F25"/>
    <w:rsid w:val="00581F6C"/>
    <w:rsid w:val="00583E00"/>
    <w:rsid w:val="005845A0"/>
    <w:rsid w:val="005864A5"/>
    <w:rsid w:val="005866F1"/>
    <w:rsid w:val="00587AB2"/>
    <w:rsid w:val="00591C45"/>
    <w:rsid w:val="005920A1"/>
    <w:rsid w:val="005950E9"/>
    <w:rsid w:val="005969AB"/>
    <w:rsid w:val="005A3460"/>
    <w:rsid w:val="005A386A"/>
    <w:rsid w:val="005A3ADC"/>
    <w:rsid w:val="005A7570"/>
    <w:rsid w:val="005B08E9"/>
    <w:rsid w:val="005B6DDA"/>
    <w:rsid w:val="005B75A3"/>
    <w:rsid w:val="005B7EA0"/>
    <w:rsid w:val="005C3985"/>
    <w:rsid w:val="005C4A61"/>
    <w:rsid w:val="005C5470"/>
    <w:rsid w:val="005D03A5"/>
    <w:rsid w:val="005D7809"/>
    <w:rsid w:val="005E3526"/>
    <w:rsid w:val="005E5CE1"/>
    <w:rsid w:val="005E60E7"/>
    <w:rsid w:val="005E622D"/>
    <w:rsid w:val="005E6401"/>
    <w:rsid w:val="005E73CE"/>
    <w:rsid w:val="005E7CF1"/>
    <w:rsid w:val="005E7FA6"/>
    <w:rsid w:val="005F15DE"/>
    <w:rsid w:val="005F5C5F"/>
    <w:rsid w:val="00600A49"/>
    <w:rsid w:val="00602085"/>
    <w:rsid w:val="00603713"/>
    <w:rsid w:val="006051EB"/>
    <w:rsid w:val="00606A70"/>
    <w:rsid w:val="00606A81"/>
    <w:rsid w:val="0060741E"/>
    <w:rsid w:val="0061090B"/>
    <w:rsid w:val="00610B32"/>
    <w:rsid w:val="00611013"/>
    <w:rsid w:val="00611CF7"/>
    <w:rsid w:val="00613DA8"/>
    <w:rsid w:val="00614047"/>
    <w:rsid w:val="00614488"/>
    <w:rsid w:val="00620B62"/>
    <w:rsid w:val="006213F1"/>
    <w:rsid w:val="006228CA"/>
    <w:rsid w:val="00623A36"/>
    <w:rsid w:val="00625568"/>
    <w:rsid w:val="0062657A"/>
    <w:rsid w:val="00626665"/>
    <w:rsid w:val="00626BF6"/>
    <w:rsid w:val="006276C2"/>
    <w:rsid w:val="006317FC"/>
    <w:rsid w:val="0063546B"/>
    <w:rsid w:val="0063789C"/>
    <w:rsid w:val="00641667"/>
    <w:rsid w:val="00642A35"/>
    <w:rsid w:val="0064310A"/>
    <w:rsid w:val="00643F64"/>
    <w:rsid w:val="00645ACC"/>
    <w:rsid w:val="00645D4B"/>
    <w:rsid w:val="006461B0"/>
    <w:rsid w:val="00646B5F"/>
    <w:rsid w:val="00647B95"/>
    <w:rsid w:val="00651552"/>
    <w:rsid w:val="00652D16"/>
    <w:rsid w:val="00656A17"/>
    <w:rsid w:val="0066389E"/>
    <w:rsid w:val="00664987"/>
    <w:rsid w:val="00670AB3"/>
    <w:rsid w:val="00671CF3"/>
    <w:rsid w:val="00674EB2"/>
    <w:rsid w:val="00675152"/>
    <w:rsid w:val="00680AC6"/>
    <w:rsid w:val="006821E0"/>
    <w:rsid w:val="00685430"/>
    <w:rsid w:val="00686B6A"/>
    <w:rsid w:val="00686C16"/>
    <w:rsid w:val="00687E51"/>
    <w:rsid w:val="00691ED2"/>
    <w:rsid w:val="00693234"/>
    <w:rsid w:val="00695CBE"/>
    <w:rsid w:val="006969EA"/>
    <w:rsid w:val="006A04E9"/>
    <w:rsid w:val="006A1526"/>
    <w:rsid w:val="006A1BEA"/>
    <w:rsid w:val="006A332F"/>
    <w:rsid w:val="006A766E"/>
    <w:rsid w:val="006A7910"/>
    <w:rsid w:val="006B014E"/>
    <w:rsid w:val="006B0CA8"/>
    <w:rsid w:val="006B196B"/>
    <w:rsid w:val="006B2AD3"/>
    <w:rsid w:val="006B3149"/>
    <w:rsid w:val="006B4799"/>
    <w:rsid w:val="006B4C6E"/>
    <w:rsid w:val="006B4FC8"/>
    <w:rsid w:val="006B6BF9"/>
    <w:rsid w:val="006C0FD4"/>
    <w:rsid w:val="006C24A4"/>
    <w:rsid w:val="006C4684"/>
    <w:rsid w:val="006C5257"/>
    <w:rsid w:val="006C5BE0"/>
    <w:rsid w:val="006C6501"/>
    <w:rsid w:val="006D032A"/>
    <w:rsid w:val="006D3BFD"/>
    <w:rsid w:val="006D5CA7"/>
    <w:rsid w:val="006D7FA0"/>
    <w:rsid w:val="006E0840"/>
    <w:rsid w:val="006E25B7"/>
    <w:rsid w:val="006E2D62"/>
    <w:rsid w:val="006E542B"/>
    <w:rsid w:val="006E5C07"/>
    <w:rsid w:val="006F2267"/>
    <w:rsid w:val="006F41CE"/>
    <w:rsid w:val="006F53A9"/>
    <w:rsid w:val="006F549B"/>
    <w:rsid w:val="006F5C94"/>
    <w:rsid w:val="006F6679"/>
    <w:rsid w:val="006F6F17"/>
    <w:rsid w:val="0070054F"/>
    <w:rsid w:val="0070439B"/>
    <w:rsid w:val="0070475A"/>
    <w:rsid w:val="007047D4"/>
    <w:rsid w:val="0070499C"/>
    <w:rsid w:val="00715B5D"/>
    <w:rsid w:val="0071709C"/>
    <w:rsid w:val="00721CDB"/>
    <w:rsid w:val="0072517D"/>
    <w:rsid w:val="00725660"/>
    <w:rsid w:val="00730AF8"/>
    <w:rsid w:val="00731E91"/>
    <w:rsid w:val="00733300"/>
    <w:rsid w:val="00733466"/>
    <w:rsid w:val="00733FDB"/>
    <w:rsid w:val="00735EA7"/>
    <w:rsid w:val="007361D9"/>
    <w:rsid w:val="007364D1"/>
    <w:rsid w:val="007418D9"/>
    <w:rsid w:val="00744971"/>
    <w:rsid w:val="007456AC"/>
    <w:rsid w:val="00745F43"/>
    <w:rsid w:val="007477DF"/>
    <w:rsid w:val="00753A02"/>
    <w:rsid w:val="007561D4"/>
    <w:rsid w:val="00757500"/>
    <w:rsid w:val="007575E3"/>
    <w:rsid w:val="00757803"/>
    <w:rsid w:val="0076074B"/>
    <w:rsid w:val="00761D45"/>
    <w:rsid w:val="007653C1"/>
    <w:rsid w:val="00774144"/>
    <w:rsid w:val="007760AD"/>
    <w:rsid w:val="00776915"/>
    <w:rsid w:val="00780750"/>
    <w:rsid w:val="00780A47"/>
    <w:rsid w:val="00782296"/>
    <w:rsid w:val="0078344D"/>
    <w:rsid w:val="00783539"/>
    <w:rsid w:val="00783E4D"/>
    <w:rsid w:val="00785EB4"/>
    <w:rsid w:val="00786D3B"/>
    <w:rsid w:val="00793CA4"/>
    <w:rsid w:val="007A4503"/>
    <w:rsid w:val="007A5D5D"/>
    <w:rsid w:val="007A6881"/>
    <w:rsid w:val="007B32A8"/>
    <w:rsid w:val="007B5BCC"/>
    <w:rsid w:val="007C0500"/>
    <w:rsid w:val="007C6749"/>
    <w:rsid w:val="007D077D"/>
    <w:rsid w:val="007D0B32"/>
    <w:rsid w:val="007D3AB8"/>
    <w:rsid w:val="007D5093"/>
    <w:rsid w:val="007D6AF9"/>
    <w:rsid w:val="007D7153"/>
    <w:rsid w:val="007D74D8"/>
    <w:rsid w:val="007E062E"/>
    <w:rsid w:val="007F1113"/>
    <w:rsid w:val="007F1390"/>
    <w:rsid w:val="007F393D"/>
    <w:rsid w:val="007F52F6"/>
    <w:rsid w:val="007F7B6A"/>
    <w:rsid w:val="00800C70"/>
    <w:rsid w:val="00801B42"/>
    <w:rsid w:val="00803000"/>
    <w:rsid w:val="008031C2"/>
    <w:rsid w:val="00805E31"/>
    <w:rsid w:val="00805EB7"/>
    <w:rsid w:val="00806AC9"/>
    <w:rsid w:val="008156D0"/>
    <w:rsid w:val="00817A65"/>
    <w:rsid w:val="00821E43"/>
    <w:rsid w:val="008264FF"/>
    <w:rsid w:val="0083167C"/>
    <w:rsid w:val="00831FB6"/>
    <w:rsid w:val="008321CA"/>
    <w:rsid w:val="00841ED9"/>
    <w:rsid w:val="00841FF0"/>
    <w:rsid w:val="00844B64"/>
    <w:rsid w:val="0084668E"/>
    <w:rsid w:val="00847EF1"/>
    <w:rsid w:val="008517B3"/>
    <w:rsid w:val="00852B40"/>
    <w:rsid w:val="00852C77"/>
    <w:rsid w:val="00853FCA"/>
    <w:rsid w:val="008556B8"/>
    <w:rsid w:val="008619FC"/>
    <w:rsid w:val="0086419D"/>
    <w:rsid w:val="00865505"/>
    <w:rsid w:val="00874F77"/>
    <w:rsid w:val="00875A47"/>
    <w:rsid w:val="008901B6"/>
    <w:rsid w:val="00892C7F"/>
    <w:rsid w:val="0089359F"/>
    <w:rsid w:val="00896A30"/>
    <w:rsid w:val="008A1E34"/>
    <w:rsid w:val="008A3CDF"/>
    <w:rsid w:val="008B362F"/>
    <w:rsid w:val="008B7CD0"/>
    <w:rsid w:val="008B7D5C"/>
    <w:rsid w:val="008C2EB8"/>
    <w:rsid w:val="008C3899"/>
    <w:rsid w:val="008C77AA"/>
    <w:rsid w:val="008D7357"/>
    <w:rsid w:val="008E0225"/>
    <w:rsid w:val="008E0468"/>
    <w:rsid w:val="008E1565"/>
    <w:rsid w:val="008E42AE"/>
    <w:rsid w:val="008E46EF"/>
    <w:rsid w:val="008E6B97"/>
    <w:rsid w:val="008F3AE8"/>
    <w:rsid w:val="008F656D"/>
    <w:rsid w:val="008F7432"/>
    <w:rsid w:val="00901363"/>
    <w:rsid w:val="00901EA4"/>
    <w:rsid w:val="009024E3"/>
    <w:rsid w:val="009024FB"/>
    <w:rsid w:val="009028B2"/>
    <w:rsid w:val="00906C29"/>
    <w:rsid w:val="00907583"/>
    <w:rsid w:val="009116E9"/>
    <w:rsid w:val="00912A34"/>
    <w:rsid w:val="00917E52"/>
    <w:rsid w:val="0092272A"/>
    <w:rsid w:val="00922738"/>
    <w:rsid w:val="00922C78"/>
    <w:rsid w:val="00922DE5"/>
    <w:rsid w:val="00925EAA"/>
    <w:rsid w:val="00936C18"/>
    <w:rsid w:val="00936E24"/>
    <w:rsid w:val="009410A6"/>
    <w:rsid w:val="00941665"/>
    <w:rsid w:val="0094234A"/>
    <w:rsid w:val="0094257A"/>
    <w:rsid w:val="00942B2A"/>
    <w:rsid w:val="0094483F"/>
    <w:rsid w:val="00945696"/>
    <w:rsid w:val="009530F5"/>
    <w:rsid w:val="0095470C"/>
    <w:rsid w:val="00955299"/>
    <w:rsid w:val="00957219"/>
    <w:rsid w:val="009616E0"/>
    <w:rsid w:val="009624D6"/>
    <w:rsid w:val="00962826"/>
    <w:rsid w:val="00963BA2"/>
    <w:rsid w:val="00964C0A"/>
    <w:rsid w:val="00965EFB"/>
    <w:rsid w:val="00970308"/>
    <w:rsid w:val="0097475F"/>
    <w:rsid w:val="00975542"/>
    <w:rsid w:val="00976B1C"/>
    <w:rsid w:val="00977491"/>
    <w:rsid w:val="0097765F"/>
    <w:rsid w:val="00980585"/>
    <w:rsid w:val="00982243"/>
    <w:rsid w:val="00982721"/>
    <w:rsid w:val="00983C16"/>
    <w:rsid w:val="00984D65"/>
    <w:rsid w:val="0098674E"/>
    <w:rsid w:val="0098759E"/>
    <w:rsid w:val="00990AC9"/>
    <w:rsid w:val="00991B9D"/>
    <w:rsid w:val="00994747"/>
    <w:rsid w:val="009A037E"/>
    <w:rsid w:val="009A2F6B"/>
    <w:rsid w:val="009B4AF5"/>
    <w:rsid w:val="009B58A7"/>
    <w:rsid w:val="009B7FBF"/>
    <w:rsid w:val="009C000D"/>
    <w:rsid w:val="009C0CD9"/>
    <w:rsid w:val="009C0D88"/>
    <w:rsid w:val="009C2F1A"/>
    <w:rsid w:val="009C7881"/>
    <w:rsid w:val="009C7C18"/>
    <w:rsid w:val="009D126B"/>
    <w:rsid w:val="009D12B2"/>
    <w:rsid w:val="009D2961"/>
    <w:rsid w:val="009E43C6"/>
    <w:rsid w:val="009E5D03"/>
    <w:rsid w:val="009E65C9"/>
    <w:rsid w:val="009E7450"/>
    <w:rsid w:val="009E756E"/>
    <w:rsid w:val="009F11A0"/>
    <w:rsid w:val="009F27CA"/>
    <w:rsid w:val="009F2D36"/>
    <w:rsid w:val="009F429F"/>
    <w:rsid w:val="009F4D2D"/>
    <w:rsid w:val="009F7573"/>
    <w:rsid w:val="00A02D8B"/>
    <w:rsid w:val="00A03833"/>
    <w:rsid w:val="00A03F45"/>
    <w:rsid w:val="00A05AE9"/>
    <w:rsid w:val="00A101FA"/>
    <w:rsid w:val="00A15CF5"/>
    <w:rsid w:val="00A176EC"/>
    <w:rsid w:val="00A202B6"/>
    <w:rsid w:val="00A212DB"/>
    <w:rsid w:val="00A24AE3"/>
    <w:rsid w:val="00A24BBB"/>
    <w:rsid w:val="00A2591E"/>
    <w:rsid w:val="00A27709"/>
    <w:rsid w:val="00A27FF8"/>
    <w:rsid w:val="00A30256"/>
    <w:rsid w:val="00A31946"/>
    <w:rsid w:val="00A323F0"/>
    <w:rsid w:val="00A32EAC"/>
    <w:rsid w:val="00A3593F"/>
    <w:rsid w:val="00A361D9"/>
    <w:rsid w:val="00A37B6C"/>
    <w:rsid w:val="00A405E1"/>
    <w:rsid w:val="00A43D49"/>
    <w:rsid w:val="00A4505D"/>
    <w:rsid w:val="00A45DA0"/>
    <w:rsid w:val="00A47194"/>
    <w:rsid w:val="00A52238"/>
    <w:rsid w:val="00A53124"/>
    <w:rsid w:val="00A541C1"/>
    <w:rsid w:val="00A556A4"/>
    <w:rsid w:val="00A56B18"/>
    <w:rsid w:val="00A56C85"/>
    <w:rsid w:val="00A61E9E"/>
    <w:rsid w:val="00A6633C"/>
    <w:rsid w:val="00A83094"/>
    <w:rsid w:val="00A83A0F"/>
    <w:rsid w:val="00A85129"/>
    <w:rsid w:val="00A90965"/>
    <w:rsid w:val="00A91C4B"/>
    <w:rsid w:val="00A9385A"/>
    <w:rsid w:val="00A939EB"/>
    <w:rsid w:val="00A948BE"/>
    <w:rsid w:val="00A95DD9"/>
    <w:rsid w:val="00A966B2"/>
    <w:rsid w:val="00A96B4C"/>
    <w:rsid w:val="00AA05B8"/>
    <w:rsid w:val="00AA06D5"/>
    <w:rsid w:val="00AA07FF"/>
    <w:rsid w:val="00AA2F4A"/>
    <w:rsid w:val="00AA4E73"/>
    <w:rsid w:val="00AA6CD6"/>
    <w:rsid w:val="00AA7A8A"/>
    <w:rsid w:val="00AA7EBC"/>
    <w:rsid w:val="00AB0DD0"/>
    <w:rsid w:val="00AB15D4"/>
    <w:rsid w:val="00AB1782"/>
    <w:rsid w:val="00AB5031"/>
    <w:rsid w:val="00AC00A2"/>
    <w:rsid w:val="00AC02A5"/>
    <w:rsid w:val="00AD134A"/>
    <w:rsid w:val="00AD464E"/>
    <w:rsid w:val="00AD7224"/>
    <w:rsid w:val="00AD79B0"/>
    <w:rsid w:val="00AE42A7"/>
    <w:rsid w:val="00AF02D8"/>
    <w:rsid w:val="00AF07BA"/>
    <w:rsid w:val="00B00AF3"/>
    <w:rsid w:val="00B00B87"/>
    <w:rsid w:val="00B03B0B"/>
    <w:rsid w:val="00B05083"/>
    <w:rsid w:val="00B107F5"/>
    <w:rsid w:val="00B10A70"/>
    <w:rsid w:val="00B116C1"/>
    <w:rsid w:val="00B11892"/>
    <w:rsid w:val="00B11A6F"/>
    <w:rsid w:val="00B121D9"/>
    <w:rsid w:val="00B1500C"/>
    <w:rsid w:val="00B153D9"/>
    <w:rsid w:val="00B1546B"/>
    <w:rsid w:val="00B15C7F"/>
    <w:rsid w:val="00B17030"/>
    <w:rsid w:val="00B20B6E"/>
    <w:rsid w:val="00B235B5"/>
    <w:rsid w:val="00B24800"/>
    <w:rsid w:val="00B24CBA"/>
    <w:rsid w:val="00B2567B"/>
    <w:rsid w:val="00B26C8B"/>
    <w:rsid w:val="00B35379"/>
    <w:rsid w:val="00B360B7"/>
    <w:rsid w:val="00B36F8C"/>
    <w:rsid w:val="00B37181"/>
    <w:rsid w:val="00B37C9A"/>
    <w:rsid w:val="00B404EB"/>
    <w:rsid w:val="00B54521"/>
    <w:rsid w:val="00B61124"/>
    <w:rsid w:val="00B64D1C"/>
    <w:rsid w:val="00B679BB"/>
    <w:rsid w:val="00B67F95"/>
    <w:rsid w:val="00B719B1"/>
    <w:rsid w:val="00B71D10"/>
    <w:rsid w:val="00B74636"/>
    <w:rsid w:val="00B761FE"/>
    <w:rsid w:val="00B76EA9"/>
    <w:rsid w:val="00B80EC7"/>
    <w:rsid w:val="00B81338"/>
    <w:rsid w:val="00B8618D"/>
    <w:rsid w:val="00B86412"/>
    <w:rsid w:val="00B86AB1"/>
    <w:rsid w:val="00B87664"/>
    <w:rsid w:val="00B8779E"/>
    <w:rsid w:val="00B87AE8"/>
    <w:rsid w:val="00B87EAE"/>
    <w:rsid w:val="00B92FF7"/>
    <w:rsid w:val="00B93061"/>
    <w:rsid w:val="00B9314C"/>
    <w:rsid w:val="00BA1560"/>
    <w:rsid w:val="00BA5B61"/>
    <w:rsid w:val="00BA64D2"/>
    <w:rsid w:val="00BA7992"/>
    <w:rsid w:val="00BB1544"/>
    <w:rsid w:val="00BB1D0C"/>
    <w:rsid w:val="00BB2F35"/>
    <w:rsid w:val="00BB3E95"/>
    <w:rsid w:val="00BB44AA"/>
    <w:rsid w:val="00BB5E28"/>
    <w:rsid w:val="00BB7651"/>
    <w:rsid w:val="00BC1AB5"/>
    <w:rsid w:val="00BC1DDE"/>
    <w:rsid w:val="00BC21D5"/>
    <w:rsid w:val="00BC227E"/>
    <w:rsid w:val="00BC30D6"/>
    <w:rsid w:val="00BC425D"/>
    <w:rsid w:val="00BC7746"/>
    <w:rsid w:val="00BD286D"/>
    <w:rsid w:val="00BD4D8A"/>
    <w:rsid w:val="00BD5938"/>
    <w:rsid w:val="00BD6290"/>
    <w:rsid w:val="00BD6A27"/>
    <w:rsid w:val="00BE17C9"/>
    <w:rsid w:val="00BE18BD"/>
    <w:rsid w:val="00BE2A77"/>
    <w:rsid w:val="00BE678A"/>
    <w:rsid w:val="00BE710A"/>
    <w:rsid w:val="00BF0DBD"/>
    <w:rsid w:val="00BF14E5"/>
    <w:rsid w:val="00BF60C8"/>
    <w:rsid w:val="00BF6B73"/>
    <w:rsid w:val="00BF6D14"/>
    <w:rsid w:val="00C00AF5"/>
    <w:rsid w:val="00C00B65"/>
    <w:rsid w:val="00C01937"/>
    <w:rsid w:val="00C03269"/>
    <w:rsid w:val="00C046D1"/>
    <w:rsid w:val="00C05374"/>
    <w:rsid w:val="00C07154"/>
    <w:rsid w:val="00C07434"/>
    <w:rsid w:val="00C0782A"/>
    <w:rsid w:val="00C147AE"/>
    <w:rsid w:val="00C159FA"/>
    <w:rsid w:val="00C2194F"/>
    <w:rsid w:val="00C21BAD"/>
    <w:rsid w:val="00C24065"/>
    <w:rsid w:val="00C2424D"/>
    <w:rsid w:val="00C249B1"/>
    <w:rsid w:val="00C27E08"/>
    <w:rsid w:val="00C30AA2"/>
    <w:rsid w:val="00C313DA"/>
    <w:rsid w:val="00C32B2E"/>
    <w:rsid w:val="00C348EF"/>
    <w:rsid w:val="00C35610"/>
    <w:rsid w:val="00C455DE"/>
    <w:rsid w:val="00C4572F"/>
    <w:rsid w:val="00C45C2F"/>
    <w:rsid w:val="00C512D5"/>
    <w:rsid w:val="00C52CB7"/>
    <w:rsid w:val="00C5615E"/>
    <w:rsid w:val="00C573FF"/>
    <w:rsid w:val="00C579B3"/>
    <w:rsid w:val="00C61203"/>
    <w:rsid w:val="00C64345"/>
    <w:rsid w:val="00C65BC8"/>
    <w:rsid w:val="00C6797A"/>
    <w:rsid w:val="00C679EF"/>
    <w:rsid w:val="00C71ABD"/>
    <w:rsid w:val="00C71C51"/>
    <w:rsid w:val="00C7232B"/>
    <w:rsid w:val="00C72B43"/>
    <w:rsid w:val="00C74B25"/>
    <w:rsid w:val="00C74D10"/>
    <w:rsid w:val="00C76772"/>
    <w:rsid w:val="00C770B4"/>
    <w:rsid w:val="00C77CA9"/>
    <w:rsid w:val="00C808D5"/>
    <w:rsid w:val="00C809F8"/>
    <w:rsid w:val="00C81535"/>
    <w:rsid w:val="00C818CF"/>
    <w:rsid w:val="00C825B4"/>
    <w:rsid w:val="00C83DD1"/>
    <w:rsid w:val="00C84FE6"/>
    <w:rsid w:val="00C871FC"/>
    <w:rsid w:val="00C910F4"/>
    <w:rsid w:val="00C93E89"/>
    <w:rsid w:val="00CA0A36"/>
    <w:rsid w:val="00CA3EA7"/>
    <w:rsid w:val="00CA768D"/>
    <w:rsid w:val="00CB0150"/>
    <w:rsid w:val="00CB1792"/>
    <w:rsid w:val="00CB46DE"/>
    <w:rsid w:val="00CC360C"/>
    <w:rsid w:val="00CC4FDD"/>
    <w:rsid w:val="00CC53B4"/>
    <w:rsid w:val="00CC744D"/>
    <w:rsid w:val="00CD35B5"/>
    <w:rsid w:val="00CD3B20"/>
    <w:rsid w:val="00CD6FFD"/>
    <w:rsid w:val="00CE1A57"/>
    <w:rsid w:val="00CE255D"/>
    <w:rsid w:val="00CE3D13"/>
    <w:rsid w:val="00CE5F77"/>
    <w:rsid w:val="00CF04EF"/>
    <w:rsid w:val="00CF1ADA"/>
    <w:rsid w:val="00CF4143"/>
    <w:rsid w:val="00CF4854"/>
    <w:rsid w:val="00CF5140"/>
    <w:rsid w:val="00CF5B2E"/>
    <w:rsid w:val="00CF7041"/>
    <w:rsid w:val="00D06ACC"/>
    <w:rsid w:val="00D07E7D"/>
    <w:rsid w:val="00D14B9B"/>
    <w:rsid w:val="00D20B55"/>
    <w:rsid w:val="00D22271"/>
    <w:rsid w:val="00D225FF"/>
    <w:rsid w:val="00D229FB"/>
    <w:rsid w:val="00D233CE"/>
    <w:rsid w:val="00D24C0D"/>
    <w:rsid w:val="00D305BA"/>
    <w:rsid w:val="00D325EB"/>
    <w:rsid w:val="00D3307C"/>
    <w:rsid w:val="00D41954"/>
    <w:rsid w:val="00D44BED"/>
    <w:rsid w:val="00D469A0"/>
    <w:rsid w:val="00D5698A"/>
    <w:rsid w:val="00D57DE0"/>
    <w:rsid w:val="00D60BF4"/>
    <w:rsid w:val="00D6128A"/>
    <w:rsid w:val="00D62DC6"/>
    <w:rsid w:val="00D634EF"/>
    <w:rsid w:val="00D70507"/>
    <w:rsid w:val="00D70A47"/>
    <w:rsid w:val="00D711C0"/>
    <w:rsid w:val="00D7289C"/>
    <w:rsid w:val="00D76154"/>
    <w:rsid w:val="00D833CD"/>
    <w:rsid w:val="00D87F1B"/>
    <w:rsid w:val="00D919BF"/>
    <w:rsid w:val="00D92894"/>
    <w:rsid w:val="00D93918"/>
    <w:rsid w:val="00D9559C"/>
    <w:rsid w:val="00D95C93"/>
    <w:rsid w:val="00D971E7"/>
    <w:rsid w:val="00DA2B6B"/>
    <w:rsid w:val="00DA4217"/>
    <w:rsid w:val="00DA42B5"/>
    <w:rsid w:val="00DB3E7D"/>
    <w:rsid w:val="00DB4394"/>
    <w:rsid w:val="00DB4F73"/>
    <w:rsid w:val="00DB7B42"/>
    <w:rsid w:val="00DC3D6C"/>
    <w:rsid w:val="00DC4B07"/>
    <w:rsid w:val="00DC5954"/>
    <w:rsid w:val="00DC76E0"/>
    <w:rsid w:val="00DD0E5F"/>
    <w:rsid w:val="00DE1C18"/>
    <w:rsid w:val="00DE2539"/>
    <w:rsid w:val="00DE4F17"/>
    <w:rsid w:val="00DE5E29"/>
    <w:rsid w:val="00DE7EF2"/>
    <w:rsid w:val="00DF0393"/>
    <w:rsid w:val="00DF09E0"/>
    <w:rsid w:val="00DF11BD"/>
    <w:rsid w:val="00DF4993"/>
    <w:rsid w:val="00E0241C"/>
    <w:rsid w:val="00E02ACA"/>
    <w:rsid w:val="00E03054"/>
    <w:rsid w:val="00E11F67"/>
    <w:rsid w:val="00E14DA3"/>
    <w:rsid w:val="00E201CB"/>
    <w:rsid w:val="00E23A4C"/>
    <w:rsid w:val="00E26EC2"/>
    <w:rsid w:val="00E26EEF"/>
    <w:rsid w:val="00E27B53"/>
    <w:rsid w:val="00E27C50"/>
    <w:rsid w:val="00E27F87"/>
    <w:rsid w:val="00E34515"/>
    <w:rsid w:val="00E356F3"/>
    <w:rsid w:val="00E3731C"/>
    <w:rsid w:val="00E4125A"/>
    <w:rsid w:val="00E42800"/>
    <w:rsid w:val="00E43C1D"/>
    <w:rsid w:val="00E50CB5"/>
    <w:rsid w:val="00E5121D"/>
    <w:rsid w:val="00E55301"/>
    <w:rsid w:val="00E5682D"/>
    <w:rsid w:val="00E57207"/>
    <w:rsid w:val="00E618C8"/>
    <w:rsid w:val="00E63780"/>
    <w:rsid w:val="00E63DED"/>
    <w:rsid w:val="00E675E0"/>
    <w:rsid w:val="00E708D3"/>
    <w:rsid w:val="00E70A10"/>
    <w:rsid w:val="00E74D49"/>
    <w:rsid w:val="00E773F6"/>
    <w:rsid w:val="00E802D3"/>
    <w:rsid w:val="00E80D29"/>
    <w:rsid w:val="00E8146A"/>
    <w:rsid w:val="00E81A68"/>
    <w:rsid w:val="00E82449"/>
    <w:rsid w:val="00E84288"/>
    <w:rsid w:val="00E84D95"/>
    <w:rsid w:val="00E85657"/>
    <w:rsid w:val="00E9107F"/>
    <w:rsid w:val="00E972CD"/>
    <w:rsid w:val="00EA00EE"/>
    <w:rsid w:val="00EA0C33"/>
    <w:rsid w:val="00EA159E"/>
    <w:rsid w:val="00EA4C5F"/>
    <w:rsid w:val="00EA677A"/>
    <w:rsid w:val="00EB0BEA"/>
    <w:rsid w:val="00EB2B96"/>
    <w:rsid w:val="00EC092A"/>
    <w:rsid w:val="00EC0C23"/>
    <w:rsid w:val="00EC129E"/>
    <w:rsid w:val="00EC25B8"/>
    <w:rsid w:val="00EC555E"/>
    <w:rsid w:val="00EC5749"/>
    <w:rsid w:val="00EC63E8"/>
    <w:rsid w:val="00ED0F4E"/>
    <w:rsid w:val="00ED528F"/>
    <w:rsid w:val="00ED5C38"/>
    <w:rsid w:val="00ED6BAD"/>
    <w:rsid w:val="00EE0295"/>
    <w:rsid w:val="00EE55C1"/>
    <w:rsid w:val="00EF0055"/>
    <w:rsid w:val="00EF06C6"/>
    <w:rsid w:val="00EF343F"/>
    <w:rsid w:val="00EF4812"/>
    <w:rsid w:val="00F024FB"/>
    <w:rsid w:val="00F03414"/>
    <w:rsid w:val="00F0439E"/>
    <w:rsid w:val="00F2201B"/>
    <w:rsid w:val="00F229F6"/>
    <w:rsid w:val="00F275D0"/>
    <w:rsid w:val="00F31436"/>
    <w:rsid w:val="00F321FA"/>
    <w:rsid w:val="00F322E7"/>
    <w:rsid w:val="00F3256C"/>
    <w:rsid w:val="00F34D88"/>
    <w:rsid w:val="00F35854"/>
    <w:rsid w:val="00F36976"/>
    <w:rsid w:val="00F41B43"/>
    <w:rsid w:val="00F4383D"/>
    <w:rsid w:val="00F43E66"/>
    <w:rsid w:val="00F4744D"/>
    <w:rsid w:val="00F608C0"/>
    <w:rsid w:val="00F61DF6"/>
    <w:rsid w:val="00F62908"/>
    <w:rsid w:val="00F66E1F"/>
    <w:rsid w:val="00F670A3"/>
    <w:rsid w:val="00F67FE6"/>
    <w:rsid w:val="00F71388"/>
    <w:rsid w:val="00F71F3F"/>
    <w:rsid w:val="00F72E1D"/>
    <w:rsid w:val="00F736B0"/>
    <w:rsid w:val="00F75524"/>
    <w:rsid w:val="00F77A91"/>
    <w:rsid w:val="00F81D2A"/>
    <w:rsid w:val="00F8447A"/>
    <w:rsid w:val="00F85194"/>
    <w:rsid w:val="00F87885"/>
    <w:rsid w:val="00F90AFD"/>
    <w:rsid w:val="00F90CA0"/>
    <w:rsid w:val="00F91DD5"/>
    <w:rsid w:val="00F91F20"/>
    <w:rsid w:val="00F92FE6"/>
    <w:rsid w:val="00F95602"/>
    <w:rsid w:val="00F956FE"/>
    <w:rsid w:val="00F96C42"/>
    <w:rsid w:val="00F96D42"/>
    <w:rsid w:val="00F9796F"/>
    <w:rsid w:val="00F97C3B"/>
    <w:rsid w:val="00FA1699"/>
    <w:rsid w:val="00FA274C"/>
    <w:rsid w:val="00FA2DD7"/>
    <w:rsid w:val="00FA395C"/>
    <w:rsid w:val="00FA6344"/>
    <w:rsid w:val="00FB1983"/>
    <w:rsid w:val="00FB3A3C"/>
    <w:rsid w:val="00FB5A65"/>
    <w:rsid w:val="00FB5F74"/>
    <w:rsid w:val="00FB6E8F"/>
    <w:rsid w:val="00FB76B5"/>
    <w:rsid w:val="00FB7AF0"/>
    <w:rsid w:val="00FB7F3B"/>
    <w:rsid w:val="00FC35DD"/>
    <w:rsid w:val="00FC7866"/>
    <w:rsid w:val="00FC793A"/>
    <w:rsid w:val="00FC7DEC"/>
    <w:rsid w:val="00FD21B2"/>
    <w:rsid w:val="00FD24AF"/>
    <w:rsid w:val="00FD31C9"/>
    <w:rsid w:val="00FE04D2"/>
    <w:rsid w:val="00FE1718"/>
    <w:rsid w:val="00FE752C"/>
    <w:rsid w:val="00FF0271"/>
    <w:rsid w:val="00FF04E8"/>
    <w:rsid w:val="00FF1887"/>
    <w:rsid w:val="00FF31BC"/>
    <w:rsid w:val="00FF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0BEA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FF1887"/>
    <w:pPr>
      <w:spacing w:after="120"/>
      <w:jc w:val="left"/>
      <w:outlineLvl w:val="0"/>
    </w:pPr>
    <w:rPr>
      <w:b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B1825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locked/>
    <w:rsid w:val="00232C86"/>
  </w:style>
  <w:style w:type="paragraph" w:styleId="a4">
    <w:name w:val="Normal (Web)"/>
    <w:basedOn w:val="a"/>
    <w:uiPriority w:val="99"/>
    <w:unhideWhenUsed/>
    <w:locked/>
    <w:rsid w:val="001E10B2"/>
    <w:pPr>
      <w:spacing w:line="312" w:lineRule="atLeast"/>
    </w:pPr>
    <w:rPr>
      <w:rFonts w:eastAsia="Calibri"/>
      <w:lang w:val="ru-RU" w:eastAsia="ru-RU"/>
    </w:rPr>
  </w:style>
  <w:style w:type="paragraph" w:customStyle="1" w:styleId="a5">
    <w:name w:val="[Основной абзац]"/>
    <w:basedOn w:val="a"/>
    <w:uiPriority w:val="99"/>
    <w:rsid w:val="002271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ru-RU"/>
    </w:rPr>
  </w:style>
  <w:style w:type="paragraph" w:styleId="a6">
    <w:name w:val="header"/>
    <w:basedOn w:val="a"/>
    <w:link w:val="a7"/>
    <w:locked/>
    <w:rsid w:val="00D634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34EF"/>
    <w:rPr>
      <w:sz w:val="24"/>
      <w:szCs w:val="24"/>
      <w:lang w:val="en-US" w:eastAsia="en-US"/>
    </w:rPr>
  </w:style>
  <w:style w:type="paragraph" w:styleId="a8">
    <w:name w:val="footer"/>
    <w:basedOn w:val="a"/>
    <w:link w:val="a9"/>
    <w:locked/>
    <w:rsid w:val="00D634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34EF"/>
    <w:rPr>
      <w:sz w:val="24"/>
      <w:szCs w:val="24"/>
      <w:lang w:val="en-US" w:eastAsia="en-US"/>
    </w:rPr>
  </w:style>
  <w:style w:type="character" w:styleId="aa">
    <w:name w:val="Hyperlink"/>
    <w:locked/>
    <w:rsid w:val="00733466"/>
    <w:rPr>
      <w:color w:val="006EB3"/>
      <w:u w:val="single"/>
    </w:rPr>
  </w:style>
  <w:style w:type="paragraph" w:styleId="ab">
    <w:name w:val="Plain Text"/>
    <w:basedOn w:val="a"/>
    <w:link w:val="ac"/>
    <w:uiPriority w:val="99"/>
    <w:unhideWhenUsed/>
    <w:locked/>
    <w:rsid w:val="00733466"/>
    <w:rPr>
      <w:rFonts w:ascii="Courier New" w:eastAsia="Calibri" w:hAnsi="Courier New"/>
    </w:rPr>
  </w:style>
  <w:style w:type="character" w:customStyle="1" w:styleId="ac">
    <w:name w:val="Текст Знак"/>
    <w:basedOn w:val="a0"/>
    <w:link w:val="ab"/>
    <w:uiPriority w:val="99"/>
    <w:rsid w:val="00733466"/>
    <w:rPr>
      <w:rFonts w:ascii="Courier New" w:eastAsia="Calibri" w:hAnsi="Courier New"/>
      <w:sz w:val="24"/>
      <w:szCs w:val="24"/>
    </w:rPr>
  </w:style>
  <w:style w:type="character" w:styleId="ad">
    <w:name w:val="Emphasis"/>
    <w:uiPriority w:val="20"/>
    <w:qFormat/>
    <w:locked/>
    <w:rsid w:val="0073346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B1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ae">
    <w:name w:val="List Paragraph"/>
    <w:basedOn w:val="a"/>
    <w:uiPriority w:val="34"/>
    <w:qFormat/>
    <w:rsid w:val="000B1825"/>
    <w:pPr>
      <w:ind w:left="720"/>
    </w:pPr>
    <w:rPr>
      <w:rFonts w:eastAsiaTheme="minorHAnsi"/>
      <w:lang w:val="ru-RU" w:eastAsia="ru-RU"/>
    </w:rPr>
  </w:style>
  <w:style w:type="paragraph" w:styleId="af">
    <w:name w:val="Balloon Text"/>
    <w:basedOn w:val="a"/>
    <w:link w:val="af0"/>
    <w:semiHidden/>
    <w:unhideWhenUsed/>
    <w:locked/>
    <w:rsid w:val="00E70A1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70A10"/>
    <w:rPr>
      <w:rFonts w:ascii="Segoe UI" w:hAnsi="Segoe UI" w:cs="Segoe UI"/>
      <w:sz w:val="18"/>
      <w:szCs w:val="18"/>
      <w:lang w:val="en-US" w:eastAsia="en-US"/>
    </w:rPr>
  </w:style>
  <w:style w:type="character" w:styleId="af1">
    <w:name w:val="annotation reference"/>
    <w:basedOn w:val="a0"/>
    <w:semiHidden/>
    <w:unhideWhenUsed/>
    <w:locked/>
    <w:rsid w:val="00DB3E7D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locked/>
    <w:rsid w:val="00DB3E7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DB3E7D"/>
    <w:rPr>
      <w:lang w:val="en-US" w:eastAsia="en-US"/>
    </w:rPr>
  </w:style>
  <w:style w:type="paragraph" w:styleId="af4">
    <w:name w:val="annotation subject"/>
    <w:basedOn w:val="af2"/>
    <w:next w:val="af2"/>
    <w:link w:val="af5"/>
    <w:semiHidden/>
    <w:unhideWhenUsed/>
    <w:locked/>
    <w:rsid w:val="00DB3E7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DB3E7D"/>
    <w:rPr>
      <w:b/>
      <w:bCs/>
      <w:lang w:val="en-US" w:eastAsia="en-US"/>
    </w:rPr>
  </w:style>
  <w:style w:type="paragraph" w:customStyle="1" w:styleId="Default">
    <w:name w:val="Default"/>
    <w:rsid w:val="00D70A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">
    <w:name w:val="0 Знак"/>
    <w:basedOn w:val="a0"/>
    <w:link w:val="00"/>
    <w:locked/>
    <w:rsid w:val="00BF0DBD"/>
    <w:rPr>
      <w:rFonts w:ascii="Calibri" w:eastAsia="Calibri" w:hAnsi="Calibri"/>
    </w:rPr>
  </w:style>
  <w:style w:type="paragraph" w:customStyle="1" w:styleId="00">
    <w:name w:val="0"/>
    <w:aliases w:val="Стиль my + Другой цвет (RGB(0,1)) Первая строка:  2 см После:  ..."/>
    <w:basedOn w:val="a"/>
    <w:link w:val="0"/>
    <w:rsid w:val="00BF0DBD"/>
    <w:pPr>
      <w:spacing w:line="360" w:lineRule="auto"/>
      <w:ind w:left="285" w:firstLine="708"/>
    </w:pPr>
    <w:rPr>
      <w:rFonts w:ascii="Calibri" w:eastAsia="Calibri" w:hAnsi="Calibri"/>
      <w:sz w:val="20"/>
      <w:szCs w:val="20"/>
      <w:lang w:val="ru-RU" w:eastAsia="ru-RU"/>
    </w:rPr>
  </w:style>
  <w:style w:type="character" w:styleId="af6">
    <w:name w:val="FollowedHyperlink"/>
    <w:basedOn w:val="a0"/>
    <w:semiHidden/>
    <w:unhideWhenUsed/>
    <w:locked/>
    <w:rsid w:val="006A1BEA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D7357"/>
    <w:rPr>
      <w:sz w:val="24"/>
      <w:szCs w:val="24"/>
      <w:lang w:val="en-US" w:eastAsia="en-US"/>
    </w:rPr>
  </w:style>
  <w:style w:type="character" w:customStyle="1" w:styleId="3">
    <w:name w:val="3 Текст Знак"/>
    <w:link w:val="30"/>
    <w:locked/>
    <w:rsid w:val="00DA2B6B"/>
    <w:rPr>
      <w:sz w:val="26"/>
      <w:szCs w:val="24"/>
    </w:rPr>
  </w:style>
  <w:style w:type="paragraph" w:customStyle="1" w:styleId="30">
    <w:name w:val="3 Текст"/>
    <w:basedOn w:val="a"/>
    <w:link w:val="3"/>
    <w:qFormat/>
    <w:rsid w:val="00DA2B6B"/>
    <w:pPr>
      <w:spacing w:after="120"/>
      <w:ind w:left="567"/>
    </w:pPr>
    <w:rPr>
      <w:sz w:val="26"/>
      <w:lang w:val="ru-RU" w:eastAsia="ru-RU"/>
    </w:rPr>
  </w:style>
  <w:style w:type="character" w:customStyle="1" w:styleId="10">
    <w:name w:val="Заголовок 1 Знак"/>
    <w:basedOn w:val="a0"/>
    <w:link w:val="1"/>
    <w:rsid w:val="00FF1887"/>
    <w:rPr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0BEA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FF1887"/>
    <w:pPr>
      <w:spacing w:after="120"/>
      <w:jc w:val="left"/>
      <w:outlineLvl w:val="0"/>
    </w:pPr>
    <w:rPr>
      <w:b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B1825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locked/>
    <w:rsid w:val="00232C86"/>
  </w:style>
  <w:style w:type="paragraph" w:styleId="a4">
    <w:name w:val="Normal (Web)"/>
    <w:basedOn w:val="a"/>
    <w:uiPriority w:val="99"/>
    <w:unhideWhenUsed/>
    <w:locked/>
    <w:rsid w:val="001E10B2"/>
    <w:pPr>
      <w:spacing w:line="312" w:lineRule="atLeast"/>
    </w:pPr>
    <w:rPr>
      <w:rFonts w:eastAsia="Calibri"/>
      <w:lang w:val="ru-RU" w:eastAsia="ru-RU"/>
    </w:rPr>
  </w:style>
  <w:style w:type="paragraph" w:customStyle="1" w:styleId="a5">
    <w:name w:val="[Основной абзац]"/>
    <w:basedOn w:val="a"/>
    <w:uiPriority w:val="99"/>
    <w:rsid w:val="002271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ru-RU"/>
    </w:rPr>
  </w:style>
  <w:style w:type="paragraph" w:styleId="a6">
    <w:name w:val="header"/>
    <w:basedOn w:val="a"/>
    <w:link w:val="a7"/>
    <w:locked/>
    <w:rsid w:val="00D634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34EF"/>
    <w:rPr>
      <w:sz w:val="24"/>
      <w:szCs w:val="24"/>
      <w:lang w:val="en-US" w:eastAsia="en-US"/>
    </w:rPr>
  </w:style>
  <w:style w:type="paragraph" w:styleId="a8">
    <w:name w:val="footer"/>
    <w:basedOn w:val="a"/>
    <w:link w:val="a9"/>
    <w:locked/>
    <w:rsid w:val="00D634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34EF"/>
    <w:rPr>
      <w:sz w:val="24"/>
      <w:szCs w:val="24"/>
      <w:lang w:val="en-US" w:eastAsia="en-US"/>
    </w:rPr>
  </w:style>
  <w:style w:type="character" w:styleId="aa">
    <w:name w:val="Hyperlink"/>
    <w:locked/>
    <w:rsid w:val="00733466"/>
    <w:rPr>
      <w:color w:val="006EB3"/>
      <w:u w:val="single"/>
    </w:rPr>
  </w:style>
  <w:style w:type="paragraph" w:styleId="ab">
    <w:name w:val="Plain Text"/>
    <w:basedOn w:val="a"/>
    <w:link w:val="ac"/>
    <w:uiPriority w:val="99"/>
    <w:unhideWhenUsed/>
    <w:locked/>
    <w:rsid w:val="00733466"/>
    <w:rPr>
      <w:rFonts w:ascii="Courier New" w:eastAsia="Calibri" w:hAnsi="Courier New"/>
    </w:rPr>
  </w:style>
  <w:style w:type="character" w:customStyle="1" w:styleId="ac">
    <w:name w:val="Текст Знак"/>
    <w:basedOn w:val="a0"/>
    <w:link w:val="ab"/>
    <w:uiPriority w:val="99"/>
    <w:rsid w:val="00733466"/>
    <w:rPr>
      <w:rFonts w:ascii="Courier New" w:eastAsia="Calibri" w:hAnsi="Courier New"/>
      <w:sz w:val="24"/>
      <w:szCs w:val="24"/>
    </w:rPr>
  </w:style>
  <w:style w:type="character" w:styleId="ad">
    <w:name w:val="Emphasis"/>
    <w:uiPriority w:val="20"/>
    <w:qFormat/>
    <w:locked/>
    <w:rsid w:val="0073346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B1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ae">
    <w:name w:val="List Paragraph"/>
    <w:basedOn w:val="a"/>
    <w:uiPriority w:val="34"/>
    <w:qFormat/>
    <w:rsid w:val="000B1825"/>
    <w:pPr>
      <w:ind w:left="720"/>
    </w:pPr>
    <w:rPr>
      <w:rFonts w:eastAsiaTheme="minorHAnsi"/>
      <w:lang w:val="ru-RU" w:eastAsia="ru-RU"/>
    </w:rPr>
  </w:style>
  <w:style w:type="paragraph" w:styleId="af">
    <w:name w:val="Balloon Text"/>
    <w:basedOn w:val="a"/>
    <w:link w:val="af0"/>
    <w:semiHidden/>
    <w:unhideWhenUsed/>
    <w:locked/>
    <w:rsid w:val="00E70A1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70A10"/>
    <w:rPr>
      <w:rFonts w:ascii="Segoe UI" w:hAnsi="Segoe UI" w:cs="Segoe UI"/>
      <w:sz w:val="18"/>
      <w:szCs w:val="18"/>
      <w:lang w:val="en-US" w:eastAsia="en-US"/>
    </w:rPr>
  </w:style>
  <w:style w:type="character" w:styleId="af1">
    <w:name w:val="annotation reference"/>
    <w:basedOn w:val="a0"/>
    <w:semiHidden/>
    <w:unhideWhenUsed/>
    <w:locked/>
    <w:rsid w:val="00DB3E7D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locked/>
    <w:rsid w:val="00DB3E7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DB3E7D"/>
    <w:rPr>
      <w:lang w:val="en-US" w:eastAsia="en-US"/>
    </w:rPr>
  </w:style>
  <w:style w:type="paragraph" w:styleId="af4">
    <w:name w:val="annotation subject"/>
    <w:basedOn w:val="af2"/>
    <w:next w:val="af2"/>
    <w:link w:val="af5"/>
    <w:semiHidden/>
    <w:unhideWhenUsed/>
    <w:locked/>
    <w:rsid w:val="00DB3E7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DB3E7D"/>
    <w:rPr>
      <w:b/>
      <w:bCs/>
      <w:lang w:val="en-US" w:eastAsia="en-US"/>
    </w:rPr>
  </w:style>
  <w:style w:type="paragraph" w:customStyle="1" w:styleId="Default">
    <w:name w:val="Default"/>
    <w:rsid w:val="00D70A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">
    <w:name w:val="0 Знак"/>
    <w:basedOn w:val="a0"/>
    <w:link w:val="00"/>
    <w:locked/>
    <w:rsid w:val="00BF0DBD"/>
    <w:rPr>
      <w:rFonts w:ascii="Calibri" w:eastAsia="Calibri" w:hAnsi="Calibri"/>
    </w:rPr>
  </w:style>
  <w:style w:type="paragraph" w:customStyle="1" w:styleId="00">
    <w:name w:val="0"/>
    <w:aliases w:val="Стиль my + Другой цвет (RGB(0,1)) Первая строка:  2 см После:  ..."/>
    <w:basedOn w:val="a"/>
    <w:link w:val="0"/>
    <w:rsid w:val="00BF0DBD"/>
    <w:pPr>
      <w:spacing w:line="360" w:lineRule="auto"/>
      <w:ind w:left="285" w:firstLine="708"/>
    </w:pPr>
    <w:rPr>
      <w:rFonts w:ascii="Calibri" w:eastAsia="Calibri" w:hAnsi="Calibri"/>
      <w:sz w:val="20"/>
      <w:szCs w:val="20"/>
      <w:lang w:val="ru-RU" w:eastAsia="ru-RU"/>
    </w:rPr>
  </w:style>
  <w:style w:type="character" w:styleId="af6">
    <w:name w:val="FollowedHyperlink"/>
    <w:basedOn w:val="a0"/>
    <w:semiHidden/>
    <w:unhideWhenUsed/>
    <w:locked/>
    <w:rsid w:val="006A1BEA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D7357"/>
    <w:rPr>
      <w:sz w:val="24"/>
      <w:szCs w:val="24"/>
      <w:lang w:val="en-US" w:eastAsia="en-US"/>
    </w:rPr>
  </w:style>
  <w:style w:type="character" w:customStyle="1" w:styleId="3">
    <w:name w:val="3 Текст Знак"/>
    <w:link w:val="30"/>
    <w:locked/>
    <w:rsid w:val="00DA2B6B"/>
    <w:rPr>
      <w:sz w:val="26"/>
      <w:szCs w:val="24"/>
    </w:rPr>
  </w:style>
  <w:style w:type="paragraph" w:customStyle="1" w:styleId="30">
    <w:name w:val="3 Текст"/>
    <w:basedOn w:val="a"/>
    <w:link w:val="3"/>
    <w:qFormat/>
    <w:rsid w:val="00DA2B6B"/>
    <w:pPr>
      <w:spacing w:after="120"/>
      <w:ind w:left="567"/>
    </w:pPr>
    <w:rPr>
      <w:sz w:val="26"/>
      <w:lang w:val="ru-RU" w:eastAsia="ru-RU"/>
    </w:rPr>
  </w:style>
  <w:style w:type="character" w:customStyle="1" w:styleId="10">
    <w:name w:val="Заголовок 1 Знак"/>
    <w:basedOn w:val="a0"/>
    <w:link w:val="1"/>
    <w:rsid w:val="00FF1887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2F2F2"/>
                      </w:divBdr>
                      <w:divsChild>
                        <w:div w:id="426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0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1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dvec.ru/khabsbyt/private_clients/payment/cards_onlin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iushkova-ao\Desktop\&#1072;&#1088;&#1090;&#1102;&#1096;&#1082;&#1086;&#1074;&#1072;\&#1088;&#1077;&#1083;&#1080;&#1079;&#1099;\19%20&#1075;\&#1069;&#1090;&#1072;&#1083;&#1086;&#1085;&#1085;&#1099;&#1081;%20&#1088;&#1077;&#1083;&#1080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081A-2EB6-43C9-978B-DF705ED9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Эталонный релиз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Бурейская ГЭС</Company>
  <LinksUpToDate>false</LinksUpToDate>
  <CharactersWithSpaces>2619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mailto:%2520KorenyukIU@burges.rushydro.ru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Артюшкова Анна Олеговна</dc:creator>
  <cp:lastModifiedBy>Яновская Наталья Александровна</cp:lastModifiedBy>
  <cp:revision>4</cp:revision>
  <cp:lastPrinted>2020-11-11T06:19:00Z</cp:lastPrinted>
  <dcterms:created xsi:type="dcterms:W3CDTF">2020-12-10T02:21:00Z</dcterms:created>
  <dcterms:modified xsi:type="dcterms:W3CDTF">2020-12-10T02:34:00Z</dcterms:modified>
</cp:coreProperties>
</file>